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47C6D" w14:textId="37546247" w:rsidR="00145307" w:rsidRPr="00145307" w:rsidRDefault="00145307" w:rsidP="00145307">
      <w:pPr>
        <w:spacing w:after="200"/>
      </w:pPr>
      <w:r w:rsidRPr="00145307">
        <w:rPr>
          <w:b/>
          <w:bCs/>
        </w:rPr>
        <w:t xml:space="preserve">Freistellungserklärung </w:t>
      </w:r>
    </w:p>
    <w:p w14:paraId="1CB05D67" w14:textId="77777777" w:rsidR="005255D1" w:rsidRDefault="005255D1" w:rsidP="00145307">
      <w:pPr>
        <w:spacing w:after="200"/>
        <w:rPr>
          <w:b/>
          <w:bCs/>
        </w:rPr>
      </w:pPr>
    </w:p>
    <w:p w14:paraId="3BA717D9" w14:textId="7C4275DB" w:rsidR="00145307" w:rsidRDefault="00145307" w:rsidP="00145307">
      <w:pPr>
        <w:spacing w:after="200"/>
      </w:pPr>
      <w:r w:rsidRPr="00145307">
        <w:t xml:space="preserve">Hiermit bestätigt der Unterzeichner, </w:t>
      </w:r>
    </w:p>
    <w:p w14:paraId="108935B8" w14:textId="77777777" w:rsidR="00CA4D78" w:rsidRDefault="00CA4D78" w:rsidP="00145307">
      <w:pPr>
        <w:spacing w:after="200"/>
      </w:pPr>
    </w:p>
    <w:p w14:paraId="46254485" w14:textId="77777777" w:rsidR="00CA4D78" w:rsidRPr="00145307" w:rsidRDefault="00CA4D78" w:rsidP="00145307">
      <w:pPr>
        <w:spacing w:after="200"/>
      </w:pPr>
    </w:p>
    <w:p w14:paraId="144AA226" w14:textId="4B9038CF" w:rsidR="00145307" w:rsidRPr="00145307" w:rsidRDefault="00145307" w:rsidP="00145307">
      <w:pPr>
        <w:spacing w:after="200"/>
      </w:pPr>
      <w:r w:rsidRPr="00145307">
        <w:rPr>
          <w:b/>
          <w:bCs/>
        </w:rPr>
        <w:t>[</w:t>
      </w:r>
      <w:r w:rsidR="00A276C6">
        <w:rPr>
          <w:b/>
          <w:bCs/>
        </w:rPr>
        <w:t>CDU-</w:t>
      </w:r>
      <w:proofErr w:type="spellStart"/>
      <w:r w:rsidR="000F30F0">
        <w:rPr>
          <w:b/>
          <w:bCs/>
        </w:rPr>
        <w:t>Fratkion</w:t>
      </w:r>
      <w:proofErr w:type="spellEnd"/>
      <w:r w:rsidR="00A276C6">
        <w:rPr>
          <w:b/>
          <w:bCs/>
        </w:rPr>
        <w:t xml:space="preserve"> / </w:t>
      </w:r>
      <w:r w:rsidR="000F30F0">
        <w:rPr>
          <w:b/>
          <w:bCs/>
        </w:rPr>
        <w:t xml:space="preserve">Johannes </w:t>
      </w:r>
      <w:proofErr w:type="spellStart"/>
      <w:r w:rsidR="000F30F0">
        <w:rPr>
          <w:b/>
          <w:bCs/>
        </w:rPr>
        <w:t>Weyel</w:t>
      </w:r>
      <w:proofErr w:type="spellEnd"/>
      <w:r w:rsidR="000F30F0">
        <w:rPr>
          <w:b/>
          <w:bCs/>
        </w:rPr>
        <w:t>, Hopfenweg 10</w:t>
      </w:r>
      <w:r w:rsidR="00A276C6">
        <w:rPr>
          <w:b/>
          <w:bCs/>
        </w:rPr>
        <w:t>, 35708 Haiger</w:t>
      </w:r>
      <w:r w:rsidRPr="00145307">
        <w:rPr>
          <w:b/>
          <w:bCs/>
        </w:rPr>
        <w:t xml:space="preserve">], </w:t>
      </w:r>
    </w:p>
    <w:p w14:paraId="0E3B35C5" w14:textId="77777777" w:rsidR="00145307" w:rsidRPr="00145307" w:rsidRDefault="00145307" w:rsidP="00145307">
      <w:pPr>
        <w:spacing w:after="200"/>
      </w:pPr>
      <w:r w:rsidRPr="00145307">
        <w:t xml:space="preserve">dass die im Zusammenhang mit der nachfolgend bezeichneten politischen Anzeige gemachten Angaben vollständig und wahrheitsgemäß erfolgen und alle rechtlichen Anforderungen gemäß der Verordnung (EU) 2024/900 über die Transparenz politischer Werbung sowie den dazugehörigen Durchführungsrechtsakten, insbesondere der Durchführungsverordnung (EU) 2025/1410, erfüllen. </w:t>
      </w:r>
    </w:p>
    <w:p w14:paraId="108A6F41" w14:textId="77143256" w:rsidR="00145307" w:rsidRDefault="00145307" w:rsidP="00145307">
      <w:pPr>
        <w:spacing w:after="200"/>
      </w:pPr>
      <w:r w:rsidRPr="00145307">
        <w:t>Die Anzeige betrifft</w:t>
      </w:r>
      <w:r w:rsidR="00CA4D78">
        <w:t xml:space="preserve"> (</w:t>
      </w:r>
      <w:r w:rsidR="00CA4D78" w:rsidRPr="00145307">
        <w:t>Kurztitel oder Betreff der Anzeige, ggf. Bezug zur Wahl oder Initiative</w:t>
      </w:r>
      <w:r w:rsidR="00CA4D78">
        <w:t>)</w:t>
      </w:r>
      <w:r w:rsidRPr="00145307">
        <w:t xml:space="preserve">: </w:t>
      </w:r>
    </w:p>
    <w:p w14:paraId="7E61BE29" w14:textId="77777777" w:rsidR="00CA4D78" w:rsidRDefault="00CA4D78" w:rsidP="00145307">
      <w:pPr>
        <w:spacing w:after="200"/>
      </w:pPr>
    </w:p>
    <w:p w14:paraId="284F831E" w14:textId="77777777" w:rsidR="00CA4D78" w:rsidRPr="00145307" w:rsidRDefault="00CA4D78" w:rsidP="00145307">
      <w:pPr>
        <w:spacing w:after="200"/>
      </w:pPr>
    </w:p>
    <w:p w14:paraId="4C41EE41" w14:textId="3403A5EC" w:rsidR="00145307" w:rsidRDefault="00145307" w:rsidP="00145307">
      <w:pPr>
        <w:spacing w:after="200"/>
      </w:pPr>
      <w:r w:rsidRPr="00145307">
        <w:t>Geplanter Veröffentlichungszeitraum</w:t>
      </w:r>
      <w:r w:rsidR="00A276C6">
        <w:t xml:space="preserve">: </w:t>
      </w:r>
      <w:r w:rsidR="00254FF0">
        <w:t>07.03</w:t>
      </w:r>
      <w:r w:rsidR="00A276C6">
        <w:t>.2026</w:t>
      </w:r>
      <w:r w:rsidR="00842F0F">
        <w:t xml:space="preserve"> (</w:t>
      </w:r>
      <w:r w:rsidR="000F30F0">
        <w:t>viertel</w:t>
      </w:r>
      <w:r w:rsidR="00842F0F">
        <w:t xml:space="preserve"> Seite / Haiger heute)</w:t>
      </w:r>
    </w:p>
    <w:p w14:paraId="1BA10940" w14:textId="77777777" w:rsidR="00CA4D78" w:rsidRDefault="00CA4D78" w:rsidP="00145307">
      <w:pPr>
        <w:spacing w:after="200"/>
      </w:pPr>
    </w:p>
    <w:p w14:paraId="101B842C" w14:textId="77777777" w:rsidR="00CA4D78" w:rsidRPr="00145307" w:rsidRDefault="00CA4D78" w:rsidP="00145307">
      <w:pPr>
        <w:spacing w:after="200"/>
      </w:pPr>
    </w:p>
    <w:p w14:paraId="185E189F" w14:textId="77777777" w:rsidR="00145307" w:rsidRPr="00145307" w:rsidRDefault="00145307" w:rsidP="00145307">
      <w:pPr>
        <w:spacing w:after="200"/>
      </w:pPr>
      <w:r w:rsidRPr="00145307">
        <w:t xml:space="preserve">Insbesondere wird versichert, dass: </w:t>
      </w:r>
    </w:p>
    <w:p w14:paraId="6CE3398A" w14:textId="77777777" w:rsidR="00145307" w:rsidRPr="00145307" w:rsidRDefault="00145307" w:rsidP="00145307">
      <w:pPr>
        <w:numPr>
          <w:ilvl w:val="0"/>
          <w:numId w:val="1"/>
        </w:numPr>
        <w:spacing w:after="200"/>
      </w:pPr>
      <w:r w:rsidRPr="00145307">
        <w:t xml:space="preserve">die Angaben zur Identität des Sponsors/Auftraggebers (juristische oder natürliche Person), </w:t>
      </w:r>
    </w:p>
    <w:p w14:paraId="642362A9" w14:textId="77777777" w:rsidR="00145307" w:rsidRPr="00145307" w:rsidRDefault="00145307" w:rsidP="00145307">
      <w:pPr>
        <w:numPr>
          <w:ilvl w:val="0"/>
          <w:numId w:val="1"/>
        </w:numPr>
        <w:spacing w:after="200"/>
      </w:pPr>
      <w:r w:rsidRPr="00145307">
        <w:t xml:space="preserve">zur gegebenenfalls kontrollierenden Einrichtung, </w:t>
      </w:r>
    </w:p>
    <w:p w14:paraId="0DADF950" w14:textId="77777777" w:rsidR="00CA4D78" w:rsidRDefault="00145307" w:rsidP="00CA4D78">
      <w:pPr>
        <w:numPr>
          <w:ilvl w:val="0"/>
          <w:numId w:val="1"/>
        </w:numPr>
        <w:spacing w:after="200"/>
      </w:pPr>
      <w:r w:rsidRPr="00145307">
        <w:t xml:space="preserve">zur Finanzierung der Anzeige (einschließlich der Angabe etwaiger Drittmittel), </w:t>
      </w:r>
    </w:p>
    <w:p w14:paraId="211AA955" w14:textId="77777777" w:rsidR="00CA4D78" w:rsidRDefault="00145307" w:rsidP="00CA4D78">
      <w:pPr>
        <w:numPr>
          <w:ilvl w:val="0"/>
          <w:numId w:val="1"/>
        </w:numPr>
        <w:spacing w:after="200"/>
      </w:pPr>
      <w:r w:rsidRPr="00145307">
        <w:t>sowie zur Verwendung von Targeting- oder Anzeigenschaltungsverfahren (einschließlich</w:t>
      </w:r>
    </w:p>
    <w:p w14:paraId="00AA1020" w14:textId="156A10FE" w:rsidR="00145307" w:rsidRPr="00145307" w:rsidRDefault="00145307" w:rsidP="00CA4D78">
      <w:pPr>
        <w:spacing w:after="200"/>
        <w:ind w:firstLine="708"/>
      </w:pPr>
      <w:r w:rsidRPr="00145307">
        <w:t xml:space="preserve">personenbezogener Daten, sofern relevant) </w:t>
      </w:r>
    </w:p>
    <w:p w14:paraId="0EE10FFF" w14:textId="77777777" w:rsidR="00145307" w:rsidRPr="00145307" w:rsidRDefault="00145307" w:rsidP="00145307">
      <w:pPr>
        <w:spacing w:after="200"/>
      </w:pPr>
      <w:r w:rsidRPr="00145307">
        <w:t xml:space="preserve">vollständig, korrekt und entsprechend der gesetzlichen Anforderungen bereitgestellt wurden. </w:t>
      </w:r>
    </w:p>
    <w:p w14:paraId="6B2F73B3" w14:textId="77777777" w:rsidR="00145307" w:rsidRDefault="00145307" w:rsidP="00145307">
      <w:pPr>
        <w:spacing w:after="200"/>
      </w:pPr>
      <w:r w:rsidRPr="00145307">
        <w:t xml:space="preserve">Der Unterzeichner verpflichtet sich, dem Herausgeber auf Anforderung unverzüglich etwaige weitere zur Erfüllung der Dokumentations-, Kennzeichnungs- oder Offenlegungspflichten gemäß der o. g. Verordnung erforderliche Informationen zu übermitteln. </w:t>
      </w:r>
    </w:p>
    <w:p w14:paraId="256B78B8" w14:textId="77777777" w:rsidR="00CA4D78" w:rsidRPr="00145307" w:rsidRDefault="00CA4D78" w:rsidP="00145307">
      <w:pPr>
        <w:spacing w:after="200"/>
      </w:pPr>
    </w:p>
    <w:p w14:paraId="16769C38" w14:textId="396494F1" w:rsidR="00145307" w:rsidRPr="00145307" w:rsidRDefault="00145307" w:rsidP="00145307">
      <w:pPr>
        <w:spacing w:after="200"/>
      </w:pPr>
      <w:r w:rsidRPr="00145307">
        <w:t xml:space="preserve">Der Unterzeichner stellt den Herausgeber, seine Vertreter und verbundenen Unternehmen ausdrücklich von jeder Haftung, Anspruch oder behördlichen Maßnahme frei, die sich aus unrichtigen, unvollständigen oder irreführenden Angaben im Zusammenhang mit der politischen Anzeige oder einem Verstoß gegen gesetzliche Transparenz- oder Kennzeichnungspflichten ergibt, soweit den Herausgeber kein vorsätzliches oder grob fahrlässiges Verhalten trifft. </w:t>
      </w:r>
    </w:p>
    <w:p w14:paraId="42EE1B53" w14:textId="270576C4" w:rsidR="005255D1" w:rsidRDefault="005255D1" w:rsidP="00145307">
      <w:pPr>
        <w:spacing w:after="200"/>
      </w:pPr>
    </w:p>
    <w:p w14:paraId="2C219A3D" w14:textId="50D2B78A" w:rsidR="00145307" w:rsidRPr="00145307" w:rsidRDefault="00145307" w:rsidP="00145307">
      <w:pPr>
        <w:spacing w:after="200"/>
      </w:pPr>
      <w:r w:rsidRPr="00145307">
        <w:t xml:space="preserve">Ort, Datum </w:t>
      </w:r>
      <w:r w:rsidR="00842F0F">
        <w:t xml:space="preserve">    Haiger, </w:t>
      </w:r>
      <w:r w:rsidR="00254FF0">
        <w:t>25</w:t>
      </w:r>
      <w:r w:rsidR="000F30F0">
        <w:t>.02</w:t>
      </w:r>
      <w:r w:rsidR="00842F0F">
        <w:t>.2026</w:t>
      </w:r>
    </w:p>
    <w:p w14:paraId="2026D913" w14:textId="69021CAC" w:rsidR="00145307" w:rsidRPr="00145307" w:rsidRDefault="000F30F0" w:rsidP="00145307">
      <w:pPr>
        <w:spacing w:after="200"/>
      </w:pPr>
      <w:r>
        <w:rPr>
          <w:noProof/>
        </w:rPr>
        <w:drawing>
          <wp:anchor distT="0" distB="0" distL="114300" distR="114300" simplePos="0" relativeHeight="251658240" behindDoc="0" locked="0" layoutInCell="1" allowOverlap="1" wp14:anchorId="489DDE8C" wp14:editId="4971DDA3">
            <wp:simplePos x="0" y="0"/>
            <wp:positionH relativeFrom="margin">
              <wp:posOffset>2557779</wp:posOffset>
            </wp:positionH>
            <wp:positionV relativeFrom="paragraph">
              <wp:posOffset>179282</wp:posOffset>
            </wp:positionV>
            <wp:extent cx="771525" cy="903278"/>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773092" cy="905113"/>
                    </a:xfrm>
                    <a:prstGeom prst="rect">
                      <a:avLst/>
                    </a:prstGeom>
                    <a:noFill/>
                    <a:ln>
                      <a:noFill/>
                    </a:ln>
                  </pic:spPr>
                </pic:pic>
              </a:graphicData>
            </a:graphic>
            <wp14:sizeRelH relativeFrom="page">
              <wp14:pctWidth>0</wp14:pctWidth>
            </wp14:sizeRelH>
            <wp14:sizeRelV relativeFrom="page">
              <wp14:pctHeight>0</wp14:pctHeight>
            </wp14:sizeRelV>
          </wp:anchor>
        </w:drawing>
      </w:r>
      <w:r w:rsidR="00145307" w:rsidRPr="00145307">
        <w:rPr>
          <w:b/>
          <w:bCs/>
        </w:rPr>
        <w:t xml:space="preserve">_________________________________________ </w:t>
      </w:r>
    </w:p>
    <w:p w14:paraId="398FA27B" w14:textId="25848C2B" w:rsidR="00CA4D78" w:rsidRDefault="00CA4D78" w:rsidP="00145307">
      <w:pPr>
        <w:spacing w:after="200"/>
      </w:pPr>
    </w:p>
    <w:p w14:paraId="0D626940" w14:textId="785C40D2" w:rsidR="00145307" w:rsidRPr="00145307" w:rsidRDefault="00145307" w:rsidP="00145307">
      <w:pPr>
        <w:spacing w:after="200"/>
      </w:pPr>
      <w:r w:rsidRPr="00145307">
        <w:t xml:space="preserve">Unterschrift Sponsor / Auftraggeber </w:t>
      </w:r>
    </w:p>
    <w:p w14:paraId="136C6A55" w14:textId="2AE70BE6" w:rsidR="00145307" w:rsidRPr="00145307" w:rsidRDefault="00145307" w:rsidP="00145307">
      <w:pPr>
        <w:spacing w:after="200"/>
      </w:pPr>
      <w:r w:rsidRPr="00145307">
        <w:rPr>
          <w:b/>
          <w:bCs/>
        </w:rPr>
        <w:t xml:space="preserve">_________________________________________ </w:t>
      </w:r>
    </w:p>
    <w:p w14:paraId="32AE35F3" w14:textId="1E5F022B" w:rsidR="00CA4D78" w:rsidRDefault="00CA4D78" w:rsidP="00145307">
      <w:pPr>
        <w:spacing w:after="200"/>
      </w:pPr>
    </w:p>
    <w:p w14:paraId="41380D8E" w14:textId="691436F7" w:rsidR="00145307" w:rsidRPr="00145307" w:rsidRDefault="00145307" w:rsidP="00145307">
      <w:pPr>
        <w:spacing w:after="200"/>
      </w:pPr>
      <w:r w:rsidRPr="00145307">
        <w:t xml:space="preserve">Name in Druckbuchstaben / </w:t>
      </w:r>
      <w:proofErr w:type="gramStart"/>
      <w:r w:rsidRPr="00145307">
        <w:t xml:space="preserve">Funktion </w:t>
      </w:r>
      <w:r w:rsidR="00842F0F">
        <w:t xml:space="preserve"> </w:t>
      </w:r>
      <w:r w:rsidR="000F30F0">
        <w:t>Johannes</w:t>
      </w:r>
      <w:proofErr w:type="gramEnd"/>
      <w:r w:rsidR="000F30F0">
        <w:t xml:space="preserve"> Weyel /</w:t>
      </w:r>
      <w:r w:rsidR="00842F0F">
        <w:t xml:space="preserve"> </w:t>
      </w:r>
      <w:r w:rsidR="000F30F0">
        <w:t>Fraktions-</w:t>
      </w:r>
      <w:r w:rsidR="00842F0F">
        <w:t>Vorsitzender CDU-Haiger</w:t>
      </w:r>
    </w:p>
    <w:p w14:paraId="53B0934B" w14:textId="1D133FA3" w:rsidR="000F30F0" w:rsidRDefault="00145307" w:rsidP="000F30F0">
      <w:pPr>
        <w:pStyle w:val="StandardWeb"/>
      </w:pPr>
      <w:r w:rsidRPr="00145307">
        <w:rPr>
          <w:b/>
          <w:bCs/>
        </w:rPr>
        <w:t>__________________________________</w:t>
      </w:r>
    </w:p>
    <w:p w14:paraId="1D86FD66" w14:textId="011EF590" w:rsidR="009651AC" w:rsidRDefault="009651AC" w:rsidP="00145307">
      <w:pPr>
        <w:spacing w:after="200"/>
      </w:pPr>
    </w:p>
    <w:sectPr w:rsidR="009651AC" w:rsidSect="009651AC">
      <w:headerReference w:type="default" r:id="rId13"/>
      <w:footerReference w:type="default" r:id="rId14"/>
      <w:headerReference w:type="first" r:id="rId15"/>
      <w:footerReference w:type="first" r:id="rId1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FA96E" w14:textId="77777777" w:rsidR="00300855" w:rsidRDefault="00300855" w:rsidP="009651AC">
      <w:pPr>
        <w:spacing w:line="240" w:lineRule="auto"/>
      </w:pPr>
      <w:r>
        <w:separator/>
      </w:r>
    </w:p>
  </w:endnote>
  <w:endnote w:type="continuationSeparator" w:id="0">
    <w:p w14:paraId="42094078" w14:textId="77777777" w:rsidR="00300855" w:rsidRDefault="00300855" w:rsidP="00965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tillium">
    <w:altName w:val="Calibri"/>
    <w:panose1 w:val="000000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tillium Bd">
    <w:altName w:val="Calibri"/>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0A13" w14:textId="77777777" w:rsidR="009651AC" w:rsidRDefault="009651AC" w:rsidP="009651AC">
    <w:pPr>
      <w:pStyle w:val="Fuzeile"/>
      <w:jc w:val="right"/>
    </w:pPr>
    <w:r w:rsidRPr="000B6C33">
      <w:t xml:space="preserve">Seite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1CEB" w14:textId="77777777" w:rsidR="009651AC" w:rsidRDefault="009651AC" w:rsidP="009651AC">
    <w:pPr>
      <w:pStyle w:val="Fuzeile"/>
      <w:jc w:val="right"/>
    </w:pPr>
    <w:r w:rsidRPr="000B6C33">
      <w:t xml:space="preserve">Seite </w:t>
    </w:r>
    <w:r w:rsidR="00FB65E3">
      <w:fldChar w:fldCharType="begin"/>
    </w:r>
    <w:r w:rsidR="00FB65E3">
      <w:instrText xml:space="preserve"> PAGE   \* MERGEFORMAT </w:instrText>
    </w:r>
    <w:r w:rsidR="00FB65E3">
      <w:fldChar w:fldCharType="separate"/>
    </w:r>
    <w:r w:rsidR="00FB65E3">
      <w:rPr>
        <w:noProof/>
      </w:rPr>
      <w:t>1</w:t>
    </w:r>
    <w:r w:rsidR="00FB65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C9E90" w14:textId="77777777" w:rsidR="00300855" w:rsidRDefault="00300855" w:rsidP="009651AC">
      <w:pPr>
        <w:spacing w:line="240" w:lineRule="auto"/>
      </w:pPr>
      <w:r>
        <w:separator/>
      </w:r>
    </w:p>
  </w:footnote>
  <w:footnote w:type="continuationSeparator" w:id="0">
    <w:p w14:paraId="374E4E8B" w14:textId="77777777" w:rsidR="00300855" w:rsidRDefault="00300855" w:rsidP="009651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428C" w14:textId="77777777" w:rsidR="009651AC" w:rsidRDefault="009651AC">
    <w:pPr>
      <w:pStyle w:val="Kopfzeile"/>
    </w:pPr>
  </w:p>
  <w:p w14:paraId="5C69C974" w14:textId="77777777" w:rsidR="009651AC" w:rsidRDefault="009651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3001" w14:textId="77777777" w:rsidR="009651AC" w:rsidRDefault="009651AC">
    <w:pPr>
      <w:pStyle w:val="Kopfzeile"/>
    </w:pPr>
    <w:r w:rsidRPr="009651AC">
      <w:rPr>
        <w:noProof/>
        <w:lang w:eastAsia="de-DE"/>
      </w:rPr>
      <w:drawing>
        <wp:anchor distT="0" distB="0" distL="114300" distR="114300" simplePos="0" relativeHeight="251659264" behindDoc="1" locked="0" layoutInCell="1" allowOverlap="1" wp14:anchorId="1559A0CD" wp14:editId="2A7AA4D4">
          <wp:simplePos x="0" y="0"/>
          <wp:positionH relativeFrom="column">
            <wp:posOffset>4322109</wp:posOffset>
          </wp:positionH>
          <wp:positionV relativeFrom="paragraph">
            <wp:posOffset>-449580</wp:posOffset>
          </wp:positionV>
          <wp:extent cx="2327564" cy="1677660"/>
          <wp:effectExtent l="0" t="0" r="0" b="0"/>
          <wp:wrapThrough wrapText="bothSides">
            <wp:wrapPolygon edited="0">
              <wp:start x="4067" y="6134"/>
              <wp:lineTo x="4774" y="10060"/>
              <wp:lineTo x="4774" y="11532"/>
              <wp:lineTo x="7249" y="13986"/>
              <wp:lineTo x="8664" y="13986"/>
              <wp:lineTo x="8664" y="15212"/>
              <wp:lineTo x="10608" y="15703"/>
              <wp:lineTo x="14675" y="15703"/>
              <wp:lineTo x="15736" y="15703"/>
              <wp:lineTo x="17327" y="15703"/>
              <wp:lineTo x="17858" y="14967"/>
              <wp:lineTo x="17150" y="13986"/>
              <wp:lineTo x="17504" y="10305"/>
              <wp:lineTo x="17504" y="10060"/>
              <wp:lineTo x="17327" y="6379"/>
              <wp:lineTo x="17327" y="6134"/>
              <wp:lineTo x="4067" y="6134"/>
            </wp:wrapPolygon>
          </wp:wrapThrough>
          <wp:docPr id="3" name="Bild 2" descr="VRM_Logo_4C_Claim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M_Logo_4C_Claim_P"/>
                  <pic:cNvPicPr>
                    <a:picLocks noChangeAspect="1" noChangeArrowheads="1"/>
                  </pic:cNvPicPr>
                </pic:nvPicPr>
                <pic:blipFill>
                  <a:blip r:embed="rId1"/>
                  <a:srcRect/>
                  <a:stretch>
                    <a:fillRect/>
                  </a:stretch>
                </pic:blipFill>
                <pic:spPr bwMode="auto">
                  <a:xfrm>
                    <a:off x="0" y="0"/>
                    <a:ext cx="2327564" cy="16776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9E5B78"/>
    <w:multiLevelType w:val="hybridMultilevel"/>
    <w:tmpl w:val="B42EC12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07"/>
    <w:rsid w:val="000B0C6C"/>
    <w:rsid w:val="000F30F0"/>
    <w:rsid w:val="00145307"/>
    <w:rsid w:val="001C1AFA"/>
    <w:rsid w:val="001C6A5F"/>
    <w:rsid w:val="0021020D"/>
    <w:rsid w:val="00254FF0"/>
    <w:rsid w:val="002E2133"/>
    <w:rsid w:val="00300855"/>
    <w:rsid w:val="004E59B2"/>
    <w:rsid w:val="005255D1"/>
    <w:rsid w:val="00842F0F"/>
    <w:rsid w:val="008B7114"/>
    <w:rsid w:val="009651AC"/>
    <w:rsid w:val="00984BDE"/>
    <w:rsid w:val="009B6B5C"/>
    <w:rsid w:val="00A16712"/>
    <w:rsid w:val="00A276C6"/>
    <w:rsid w:val="00AA3697"/>
    <w:rsid w:val="00AD0398"/>
    <w:rsid w:val="00B04701"/>
    <w:rsid w:val="00CA4D78"/>
    <w:rsid w:val="00CB7DA7"/>
    <w:rsid w:val="00D16578"/>
    <w:rsid w:val="00D74D95"/>
    <w:rsid w:val="00D820AE"/>
    <w:rsid w:val="00EC053C"/>
    <w:rsid w:val="00F212B8"/>
    <w:rsid w:val="00FA7B5E"/>
    <w:rsid w:val="00FB6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D295E"/>
  <w15:docId w15:val="{448434AB-4A44-46EE-B27D-BFC84C2F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tillium" w:eastAsiaTheme="minorHAnsi" w:hAnsi="Titillium"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2133"/>
    <w:pPr>
      <w:spacing w:after="0"/>
    </w:pPr>
    <w:rPr>
      <w:color w:val="000000" w:themeColor="text1"/>
    </w:rPr>
  </w:style>
  <w:style w:type="paragraph" w:styleId="berschrift1">
    <w:name w:val="heading 1"/>
    <w:basedOn w:val="Standard"/>
    <w:next w:val="Standard"/>
    <w:link w:val="berschrift1Zchn"/>
    <w:uiPriority w:val="9"/>
    <w:qFormat/>
    <w:rsid w:val="002E2133"/>
    <w:pPr>
      <w:keepNext/>
      <w:keepLines/>
      <w:spacing w:before="400" w:after="120"/>
      <w:outlineLvl w:val="0"/>
    </w:pPr>
    <w:rPr>
      <w:rFonts w:ascii="Titillium Bd" w:eastAsiaTheme="majorEastAsia" w:hAnsi="Titillium Bd" w:cstheme="majorBidi"/>
      <w:bCs/>
      <w:color w:val="auto"/>
      <w:sz w:val="28"/>
      <w:szCs w:val="28"/>
    </w:rPr>
  </w:style>
  <w:style w:type="paragraph" w:styleId="berschrift2">
    <w:name w:val="heading 2"/>
    <w:basedOn w:val="Standard"/>
    <w:next w:val="Standard"/>
    <w:link w:val="berschrift2Zchn"/>
    <w:uiPriority w:val="9"/>
    <w:semiHidden/>
    <w:unhideWhenUsed/>
    <w:qFormat/>
    <w:rsid w:val="002E2133"/>
    <w:pPr>
      <w:keepNext/>
      <w:keepLines/>
      <w:spacing w:before="200" w:after="120"/>
      <w:outlineLvl w:val="1"/>
    </w:pPr>
    <w:rPr>
      <w:rFonts w:ascii="Titillium Bd" w:eastAsiaTheme="majorEastAsia" w:hAnsi="Titillium Bd" w:cstheme="majorBidi"/>
      <w:bCs/>
      <w:color w:val="auto"/>
      <w:sz w:val="26"/>
      <w:szCs w:val="26"/>
    </w:rPr>
  </w:style>
  <w:style w:type="paragraph" w:styleId="berschrift3">
    <w:name w:val="heading 3"/>
    <w:basedOn w:val="Standard"/>
    <w:next w:val="Standard"/>
    <w:link w:val="berschrift3Zchn"/>
    <w:uiPriority w:val="9"/>
    <w:semiHidden/>
    <w:unhideWhenUsed/>
    <w:qFormat/>
    <w:rsid w:val="002E2133"/>
    <w:pPr>
      <w:keepNext/>
      <w:keepLines/>
      <w:spacing w:before="200" w:after="120"/>
      <w:outlineLvl w:val="2"/>
    </w:pPr>
    <w:rPr>
      <w:rFonts w:eastAsiaTheme="majorEastAsia" w:cstheme="majorBidi"/>
      <w:b/>
      <w:bCs/>
      <w:color w:val="auto"/>
      <w:sz w:val="24"/>
    </w:rPr>
  </w:style>
  <w:style w:type="paragraph" w:styleId="berschrift4">
    <w:name w:val="heading 4"/>
    <w:basedOn w:val="Standard"/>
    <w:next w:val="Standard"/>
    <w:link w:val="berschrift4Zchn"/>
    <w:uiPriority w:val="9"/>
    <w:semiHidden/>
    <w:unhideWhenUsed/>
    <w:qFormat/>
    <w:rsid w:val="002E2133"/>
    <w:pPr>
      <w:keepNext/>
      <w:keepLines/>
      <w:spacing w:before="200" w:after="120"/>
      <w:outlineLvl w:val="3"/>
    </w:pPr>
    <w:rPr>
      <w:rFonts w:eastAsiaTheme="majorEastAsia" w:cstheme="majorBidi"/>
      <w:b/>
      <w:bCs/>
      <w:i/>
      <w:iCs/>
      <w:color w:val="auto"/>
    </w:rPr>
  </w:style>
  <w:style w:type="paragraph" w:styleId="berschrift5">
    <w:name w:val="heading 5"/>
    <w:basedOn w:val="Standard"/>
    <w:next w:val="Standard"/>
    <w:link w:val="berschrift5Zchn"/>
    <w:uiPriority w:val="9"/>
    <w:semiHidden/>
    <w:unhideWhenUsed/>
    <w:qFormat/>
    <w:rsid w:val="002E2133"/>
    <w:pPr>
      <w:keepNext/>
      <w:keepLines/>
      <w:spacing w:before="200" w:after="120"/>
      <w:outlineLvl w:val="4"/>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2133"/>
    <w:rPr>
      <w:rFonts w:ascii="Titillium Bd" w:eastAsiaTheme="majorEastAsia" w:hAnsi="Titillium Bd" w:cstheme="majorBidi"/>
      <w:bCs/>
      <w:sz w:val="28"/>
      <w:szCs w:val="28"/>
    </w:rPr>
  </w:style>
  <w:style w:type="character" w:customStyle="1" w:styleId="berschrift2Zchn">
    <w:name w:val="Überschrift 2 Zchn"/>
    <w:basedOn w:val="Absatz-Standardschriftart"/>
    <w:link w:val="berschrift2"/>
    <w:uiPriority w:val="9"/>
    <w:rsid w:val="002E2133"/>
    <w:rPr>
      <w:rFonts w:ascii="Titillium Bd" w:eastAsiaTheme="majorEastAsia" w:hAnsi="Titillium Bd" w:cstheme="majorBidi"/>
      <w:bCs/>
      <w:sz w:val="26"/>
      <w:szCs w:val="26"/>
    </w:rPr>
  </w:style>
  <w:style w:type="character" w:customStyle="1" w:styleId="berschrift3Zchn">
    <w:name w:val="Überschrift 3 Zchn"/>
    <w:basedOn w:val="Absatz-Standardschriftart"/>
    <w:link w:val="berschrift3"/>
    <w:uiPriority w:val="9"/>
    <w:rsid w:val="002E2133"/>
    <w:rPr>
      <w:rFonts w:eastAsiaTheme="majorEastAsia" w:cstheme="majorBidi"/>
      <w:b/>
      <w:bCs/>
      <w:sz w:val="24"/>
    </w:rPr>
  </w:style>
  <w:style w:type="character" w:customStyle="1" w:styleId="berschrift4Zchn">
    <w:name w:val="Überschrift 4 Zchn"/>
    <w:basedOn w:val="Absatz-Standardschriftart"/>
    <w:link w:val="berschrift4"/>
    <w:uiPriority w:val="9"/>
    <w:rsid w:val="002E2133"/>
    <w:rPr>
      <w:rFonts w:eastAsiaTheme="majorEastAsia" w:cstheme="majorBidi"/>
      <w:b/>
      <w:bCs/>
      <w:i/>
      <w:iCs/>
    </w:rPr>
  </w:style>
  <w:style w:type="character" w:customStyle="1" w:styleId="berschrift5Zchn">
    <w:name w:val="Überschrift 5 Zchn"/>
    <w:basedOn w:val="Absatz-Standardschriftart"/>
    <w:link w:val="berschrift5"/>
    <w:uiPriority w:val="9"/>
    <w:rsid w:val="002E2133"/>
    <w:rPr>
      <w:rFonts w:eastAsiaTheme="majorEastAsia" w:cstheme="majorBidi"/>
      <w:i/>
      <w:color w:val="000000" w:themeColor="text1"/>
    </w:rPr>
  </w:style>
  <w:style w:type="paragraph" w:styleId="Titel">
    <w:name w:val="Title"/>
    <w:basedOn w:val="Standard"/>
    <w:next w:val="Standard"/>
    <w:link w:val="TitelZchn"/>
    <w:uiPriority w:val="10"/>
    <w:qFormat/>
    <w:rsid w:val="002E2133"/>
    <w:pPr>
      <w:pBdr>
        <w:bottom w:val="single" w:sz="8" w:space="4" w:color="000000" w:themeColor="text1"/>
      </w:pBdr>
      <w:spacing w:after="300"/>
      <w:contextualSpacing/>
    </w:pPr>
    <w:rPr>
      <w:rFonts w:eastAsiaTheme="majorEastAsia" w:cstheme="majorBidi"/>
      <w:spacing w:val="5"/>
      <w:kern w:val="28"/>
      <w:sz w:val="48"/>
      <w:szCs w:val="52"/>
    </w:rPr>
  </w:style>
  <w:style w:type="character" w:customStyle="1" w:styleId="TitelZchn">
    <w:name w:val="Titel Zchn"/>
    <w:basedOn w:val="Absatz-Standardschriftart"/>
    <w:link w:val="Titel"/>
    <w:uiPriority w:val="10"/>
    <w:rsid w:val="002E2133"/>
    <w:rPr>
      <w:rFonts w:eastAsiaTheme="majorEastAsia" w:cstheme="majorBidi"/>
      <w:color w:val="000000" w:themeColor="text1"/>
      <w:spacing w:val="5"/>
      <w:kern w:val="28"/>
      <w:sz w:val="48"/>
      <w:szCs w:val="52"/>
    </w:rPr>
  </w:style>
  <w:style w:type="paragraph" w:styleId="Untertitel">
    <w:name w:val="Subtitle"/>
    <w:basedOn w:val="Standard"/>
    <w:next w:val="Standard"/>
    <w:link w:val="UntertitelZchn"/>
    <w:uiPriority w:val="11"/>
    <w:qFormat/>
    <w:rsid w:val="002E2133"/>
    <w:pPr>
      <w:numPr>
        <w:ilvl w:val="1"/>
      </w:numPr>
      <w:spacing w:after="200"/>
    </w:pPr>
    <w:rPr>
      <w:rFonts w:eastAsiaTheme="majorEastAsia" w:cstheme="majorBidi"/>
      <w:i/>
      <w:iCs/>
      <w:color w:val="404040" w:themeColor="text1" w:themeTint="BF"/>
      <w:spacing w:val="15"/>
      <w:sz w:val="24"/>
      <w:szCs w:val="24"/>
    </w:rPr>
  </w:style>
  <w:style w:type="character" w:customStyle="1" w:styleId="UntertitelZchn">
    <w:name w:val="Untertitel Zchn"/>
    <w:basedOn w:val="Absatz-Standardschriftart"/>
    <w:link w:val="Untertitel"/>
    <w:uiPriority w:val="11"/>
    <w:rsid w:val="002E2133"/>
    <w:rPr>
      <w:rFonts w:eastAsiaTheme="majorEastAsia" w:cstheme="majorBidi"/>
      <w:i/>
      <w:iCs/>
      <w:color w:val="404040" w:themeColor="text1" w:themeTint="BF"/>
      <w:spacing w:val="15"/>
      <w:sz w:val="24"/>
      <w:szCs w:val="24"/>
    </w:rPr>
  </w:style>
  <w:style w:type="paragraph" w:styleId="Kopfzeile">
    <w:name w:val="header"/>
    <w:basedOn w:val="Standard"/>
    <w:link w:val="KopfzeileZchn"/>
    <w:uiPriority w:val="99"/>
    <w:unhideWhenUsed/>
    <w:rsid w:val="009651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651AC"/>
    <w:rPr>
      <w:color w:val="000000" w:themeColor="text1"/>
    </w:rPr>
  </w:style>
  <w:style w:type="paragraph" w:styleId="Fuzeile">
    <w:name w:val="footer"/>
    <w:basedOn w:val="Standard"/>
    <w:link w:val="FuzeileZchn"/>
    <w:uiPriority w:val="99"/>
    <w:unhideWhenUsed/>
    <w:rsid w:val="009651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651AC"/>
    <w:rPr>
      <w:color w:val="000000" w:themeColor="text1"/>
    </w:rPr>
  </w:style>
  <w:style w:type="paragraph" w:styleId="Sprechblasentext">
    <w:name w:val="Balloon Text"/>
    <w:basedOn w:val="Standard"/>
    <w:link w:val="SprechblasentextZchn"/>
    <w:uiPriority w:val="99"/>
    <w:semiHidden/>
    <w:unhideWhenUsed/>
    <w:rsid w:val="009651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51AC"/>
    <w:rPr>
      <w:rFonts w:ascii="Tahoma" w:hAnsi="Tahoma" w:cs="Tahoma"/>
      <w:color w:val="000000" w:themeColor="text1"/>
      <w:sz w:val="16"/>
      <w:szCs w:val="16"/>
    </w:rPr>
  </w:style>
  <w:style w:type="paragraph" w:styleId="Listenabsatz">
    <w:name w:val="List Paragraph"/>
    <w:basedOn w:val="Standard"/>
    <w:uiPriority w:val="34"/>
    <w:rsid w:val="00CA4D78"/>
    <w:pPr>
      <w:ind w:left="720"/>
      <w:contextualSpacing/>
    </w:pPr>
  </w:style>
  <w:style w:type="paragraph" w:styleId="StandardWeb">
    <w:name w:val="Normal (Web)"/>
    <w:basedOn w:val="Standard"/>
    <w:uiPriority w:val="99"/>
    <w:semiHidden/>
    <w:unhideWhenUsed/>
    <w:rsid w:val="000F30F0"/>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uedeke\Downloads\Word-Vorlage%20mit%20VRM-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RM-Standardschrift">
      <a:majorFont>
        <a:latin typeface="Titillium Bd"/>
        <a:ea typeface=""/>
        <a:cs typeface=""/>
      </a:majorFont>
      <a:minorFont>
        <a:latin typeface="Titilliu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RMOnboarding xmlns="86f5a6f4-d74e-479e-a55b-6f5027906ac2">Ja</VRMOnboarding>
    <FormularVorlageInformationsart xmlns="b3ff369a-57c7-4c4a-9643-75a26ced7f3e">Vorlage</FormularVorlageInformationsart>
    <TaxCatchAll xmlns="b3ff369a-57c7-4c4a-9643-75a26ced7f3e" xsi:nil="true"/>
    <VRMZielgruppe xmlns="b3ff369a-57c7-4c4a-9643-75a26ced7f3e">Für alle Bereiche relevant</VRMZielgruppe>
    <VRMStatus xmlns="b3ff369a-57c7-4c4a-9643-75a26ced7f3e">Aktiv</VRM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015d04a4-232a-4bdd-ab0d-12c3b726e5fc" ContentTypeId="0x010100AE0804369FCD874885B59FDC4396D0C8" PreviousValue="false"/>
</file>

<file path=customXml/item4.xml><?xml version="1.0" encoding="utf-8"?>
<ct:contentTypeSchema xmlns:ct="http://schemas.microsoft.com/office/2006/metadata/contentType" xmlns:ma="http://schemas.microsoft.com/office/2006/metadata/properties/metaAttributes" ct:_="" ma:_="" ma:contentTypeName="Formular - Vorlage" ma:contentTypeID="0x010100AE0804369FCD874885B59FDC4396D0C80073AB9F0E233577429C0AC67AC8C873F8" ma:contentTypeVersion="50" ma:contentTypeDescription="" ma:contentTypeScope="" ma:versionID="b7782f88bef19201f39eb0d54b55c774">
  <xsd:schema xmlns:xsd="http://www.w3.org/2001/XMLSchema" xmlns:xs="http://www.w3.org/2001/XMLSchema" xmlns:p="http://schemas.microsoft.com/office/2006/metadata/properties" xmlns:ns2="b3ff369a-57c7-4c4a-9643-75a26ced7f3e" xmlns:ns3="86f5a6f4-d74e-479e-a55b-6f5027906ac2" targetNamespace="http://schemas.microsoft.com/office/2006/metadata/properties" ma:root="true" ma:fieldsID="f55c68165d4b6472643404de535d3007" ns2:_="" ns3:_="">
    <xsd:import namespace="b3ff369a-57c7-4c4a-9643-75a26ced7f3e"/>
    <xsd:import namespace="86f5a6f4-d74e-479e-a55b-6f5027906ac2"/>
    <xsd:element name="properties">
      <xsd:complexType>
        <xsd:sequence>
          <xsd:element name="documentManagement">
            <xsd:complexType>
              <xsd:all>
                <xsd:element ref="ns2:VRMStatus"/>
                <xsd:element ref="ns2:VRMZielgruppe"/>
                <xsd:element ref="ns3:VRMOnboarding"/>
                <xsd:element ref="ns2:TaxCatchAll" minOccurs="0"/>
                <xsd:element ref="ns3:TaxCatchAllLabel" minOccurs="0"/>
                <xsd:element ref="ns2:FormularVorlageInformationsar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369a-57c7-4c4a-9643-75a26ced7f3e" elementFormDefault="qualified">
    <xsd:import namespace="http://schemas.microsoft.com/office/2006/documentManagement/types"/>
    <xsd:import namespace="http://schemas.microsoft.com/office/infopath/2007/PartnerControls"/>
    <xsd:element name="VRMStatus" ma:index="2" ma:displayName="Dateistatus" ma:format="RadioButtons" ma:internalName="VRMStatus">
      <xsd:simpleType>
        <xsd:restriction base="dms:Choice">
          <xsd:enumeration value="Aktiv"/>
          <xsd:enumeration value="Inaktiv"/>
        </xsd:restriction>
      </xsd:simpleType>
    </xsd:element>
    <xsd:element name="VRMZielgruppe" ma:index="3" ma:displayName="Zielgruppe" ma:description="Für welchen Bereich ist der Inhalt relevant?" ma:format="RadioButtons" ma:internalName="VRMZielgruppe">
      <xsd:simpleType>
        <xsd:restriction base="dms:Choice">
          <xsd:enumeration value="Für alle Bereiche relevant"/>
          <xsd:enumeration value="Für den eigenen Bereich relevant"/>
        </xsd:restriction>
      </xsd:simpleType>
    </xsd:element>
    <xsd:element name="TaxCatchAll" ma:index="5" nillable="true" ma:displayName="Taxonomy Catch All Column" ma:description="" ma:hidden="true" ma:list="{97c8f583-faf2-4e5f-8fe4-ceffa8ea9f6d}" ma:internalName="TaxCatchAll" ma:showField="CatchAllData" ma:web="9b698f5a-74c6-4dd2-8f7e-a3f7b198fc62">
      <xsd:complexType>
        <xsd:complexContent>
          <xsd:extension base="dms:MultiChoiceLookup">
            <xsd:sequence>
              <xsd:element name="Value" type="dms:Lookup" maxOccurs="unbounded" minOccurs="0" nillable="true"/>
            </xsd:sequence>
          </xsd:extension>
        </xsd:complexContent>
      </xsd:complexType>
    </xsd:element>
    <xsd:element name="FormularVorlageInformationsart" ma:index="13" ma:displayName="Art der Information" ma:format="Dropdown" ma:internalName="FormularVorlageInformationsart">
      <xsd:simpleType>
        <xsd:restriction base="dms:Choice">
          <xsd:enumeration value="Formular"/>
          <xsd:enumeration value="Vorlage"/>
        </xsd:restriction>
      </xsd:simpleType>
    </xsd:element>
  </xsd:schema>
  <xsd:schema xmlns:xsd="http://www.w3.org/2001/XMLSchema" xmlns:xs="http://www.w3.org/2001/XMLSchema" xmlns:dms="http://schemas.microsoft.com/office/2006/documentManagement/types" xmlns:pc="http://schemas.microsoft.com/office/infopath/2007/PartnerControls" targetNamespace="86f5a6f4-d74e-479e-a55b-6f5027906ac2" elementFormDefault="qualified">
    <xsd:import namespace="http://schemas.microsoft.com/office/2006/documentManagement/types"/>
    <xsd:import namespace="http://schemas.microsoft.com/office/infopath/2007/PartnerControls"/>
    <xsd:element name="VRMOnboarding" ma:index="4" ma:displayName="Relevant für den Onboarding Prozess" ma:description="Ist der Inhalt für neue Mitarbeiter:innen relevant?" ma:format="RadioButtons" ma:internalName="VRMOnboarding" ma:readOnly="false">
      <xsd:simpleType>
        <xsd:restriction base="dms:Choice">
          <xsd:enumeration value="Ja"/>
          <xsd:enumeration value="Nein"/>
        </xsd:restriction>
      </xsd:simpleType>
    </xsd:element>
    <xsd:element name="TaxCatchAllLabel" ma:index="6" nillable="true" ma:displayName="Taxonomy Catch All Column1" ma:hidden="true" ma:list="{97c8f583-faf2-4e5f-8fe4-ceffa8ea9f6d}"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13A18A-0B99-49E3-93EB-4E36755947E0}">
  <ds:schemaRefs>
    <ds:schemaRef ds:uri="http://schemas.microsoft.com/office/2006/metadata/properties"/>
    <ds:schemaRef ds:uri="http://schemas.microsoft.com/office/infopath/2007/PartnerControls"/>
    <ds:schemaRef ds:uri="86f5a6f4-d74e-479e-a55b-6f5027906ac2"/>
    <ds:schemaRef ds:uri="b3ff369a-57c7-4c4a-9643-75a26ced7f3e"/>
  </ds:schemaRefs>
</ds:datastoreItem>
</file>

<file path=customXml/itemProps2.xml><?xml version="1.0" encoding="utf-8"?>
<ds:datastoreItem xmlns:ds="http://schemas.openxmlformats.org/officeDocument/2006/customXml" ds:itemID="{80B8BC3D-7C05-412A-81F6-657A17C5955C}">
  <ds:schemaRefs>
    <ds:schemaRef ds:uri="http://schemas.microsoft.com/sharepoint/v3/contenttype/forms"/>
  </ds:schemaRefs>
</ds:datastoreItem>
</file>

<file path=customXml/itemProps3.xml><?xml version="1.0" encoding="utf-8"?>
<ds:datastoreItem xmlns:ds="http://schemas.openxmlformats.org/officeDocument/2006/customXml" ds:itemID="{067B9C98-AE5C-4AA2-AC2C-6E3A658CD6D0}">
  <ds:schemaRefs>
    <ds:schemaRef ds:uri="Microsoft.SharePoint.Taxonomy.ContentTypeSync"/>
  </ds:schemaRefs>
</ds:datastoreItem>
</file>

<file path=customXml/itemProps4.xml><?xml version="1.0" encoding="utf-8"?>
<ds:datastoreItem xmlns:ds="http://schemas.openxmlformats.org/officeDocument/2006/customXml" ds:itemID="{0DFC75E3-CE2D-475B-B86E-34686B0B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369a-57c7-4c4a-9643-75a26ced7f3e"/>
    <ds:schemaRef ds:uri="86f5a6f4-d74e-479e-a55b-6f502790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Word-Vorlage mit VRM-Logo</Template>
  <TotalTime>0</TotalTime>
  <Pages>2</Pages>
  <Words>291</Words>
  <Characters>1838</Characters>
  <Application>Microsoft Office Word</Application>
  <DocSecurity>0</DocSecurity>
  <Lines>15</Lines>
  <Paragraphs>4</Paragraphs>
  <ScaleCrop>false</ScaleCrop>
  <Company>Verlagsgruppe Rhein GmbH &amp; Co. KG</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Lüdeke, Jens</dc:creator>
  <cp:lastModifiedBy>Sebastian Pulfrich</cp:lastModifiedBy>
  <cp:revision>2</cp:revision>
  <dcterms:created xsi:type="dcterms:W3CDTF">2026-02-25T10:03:00Z</dcterms:created>
  <dcterms:modified xsi:type="dcterms:W3CDTF">2026-02-25T10:03:00Z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0x010100AE0804369FCD874885B59FDC4396D0C80073AB9F0E233577429C0AC67AC8C873F8</vt:lpwstr>
  </property>
</Properties>
</file>