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45B6" w14:textId="2A52CD5E" w:rsidR="002A3189" w:rsidRDefault="002A3189" w:rsidP="002A3189">
      <w:pPr>
        <w:spacing w:after="200"/>
        <w:rPr>
          <w:b/>
          <w:bCs/>
        </w:rPr>
      </w:pPr>
    </w:p>
    <w:p w14:paraId="190BCD2B" w14:textId="77777777" w:rsidR="002A3189" w:rsidRDefault="002A3189" w:rsidP="002A3189">
      <w:pPr>
        <w:spacing w:after="200"/>
        <w:rPr>
          <w:b/>
          <w:bCs/>
        </w:rPr>
      </w:pPr>
    </w:p>
    <w:p w14:paraId="1E985A4E" w14:textId="63EF6367" w:rsidR="002A3189" w:rsidRDefault="002A3189" w:rsidP="002A3189">
      <w:pPr>
        <w:spacing w:after="200"/>
        <w:rPr>
          <w:b/>
          <w:bCs/>
        </w:rPr>
      </w:pPr>
    </w:p>
    <w:p w14:paraId="39DB8670" w14:textId="1A119219" w:rsidR="002A3189" w:rsidRDefault="002A3189" w:rsidP="002A3189">
      <w:pPr>
        <w:spacing w:after="200"/>
        <w:rPr>
          <w:b/>
          <w:bCs/>
        </w:rPr>
      </w:pPr>
    </w:p>
    <w:p w14:paraId="2EBA0C57" w14:textId="7CD36770" w:rsidR="002A3189" w:rsidRPr="002A3189" w:rsidRDefault="002A3189" w:rsidP="002A3189">
      <w:pPr>
        <w:spacing w:after="200"/>
      </w:pPr>
      <w:r w:rsidRPr="002A3189">
        <w:rPr>
          <w:b/>
          <w:bCs/>
        </w:rPr>
        <w:t xml:space="preserve">Formular „Fragebogen Transparenzangaben“ / Erklärung des Auftraggebers (Sponsors) </w:t>
      </w:r>
    </w:p>
    <w:p w14:paraId="14F6EED8" w14:textId="77777777" w:rsidR="002A3189" w:rsidRPr="006678F0" w:rsidRDefault="002A3189" w:rsidP="002A3189">
      <w:pPr>
        <w:spacing w:after="200"/>
      </w:pPr>
      <w:r w:rsidRPr="006678F0">
        <w:t xml:space="preserve">Notwendige Informationen für (i) Kennzeichnungs- und Transparenzanforderungen, Art. 11 und (ii) Transparenzbekanntmachung, Art. 12 der EU-Verordnung 2024/900: </w:t>
      </w:r>
    </w:p>
    <w:p w14:paraId="6035902F" w14:textId="15EE00F1" w:rsidR="002A3189" w:rsidRPr="006678F0" w:rsidRDefault="002A3189" w:rsidP="00CD4708">
      <w:pPr>
        <w:numPr>
          <w:ilvl w:val="0"/>
          <w:numId w:val="15"/>
        </w:numPr>
        <w:spacing w:after="200"/>
      </w:pPr>
      <w:r w:rsidRPr="006678F0">
        <w:t>Sponsor / Auftraggeber der Anzeige: (Name der Person oder Organisation, die als Werbungtreibender auftritt)</w:t>
      </w:r>
      <w:r w:rsidR="003E1938">
        <w:t>:</w:t>
      </w:r>
      <w:r w:rsidRPr="006678F0">
        <w:t xml:space="preserve"> </w:t>
      </w:r>
      <w:r w:rsidR="00F83AE9">
        <w:t>Stefan Thielmann</w:t>
      </w:r>
      <w:r w:rsidR="00920903">
        <w:t>, Industriestr. 40a, 35708 Haiger</w:t>
      </w:r>
    </w:p>
    <w:p w14:paraId="01E9525D" w14:textId="77777777" w:rsidR="002A3189" w:rsidRPr="006678F0" w:rsidRDefault="002A3189" w:rsidP="002A3189">
      <w:pPr>
        <w:spacing w:after="200"/>
      </w:pPr>
    </w:p>
    <w:p w14:paraId="6F0973DA" w14:textId="1FCDE5A1" w:rsidR="002A3189" w:rsidRPr="006678F0" w:rsidRDefault="002A3189" w:rsidP="00CD4708">
      <w:pPr>
        <w:numPr>
          <w:ilvl w:val="0"/>
          <w:numId w:val="15"/>
        </w:numPr>
        <w:spacing w:after="200"/>
      </w:pPr>
      <w:r w:rsidRPr="006678F0">
        <w:t xml:space="preserve">Kontrollierende Einrichtung (falls zutreffend): (Name der Mutterorganisation oder Partei, falls der obige Sponsor z. B. ein „Ableger“ ist) </w:t>
      </w:r>
    </w:p>
    <w:p w14:paraId="58AE69A2" w14:textId="0CF5BBA4" w:rsidR="002A3189" w:rsidRPr="006678F0" w:rsidRDefault="002A3189" w:rsidP="002A3189">
      <w:pPr>
        <w:spacing w:after="200"/>
      </w:pPr>
    </w:p>
    <w:p w14:paraId="36174AF0" w14:textId="410D1EE5" w:rsidR="002A3189" w:rsidRPr="006678F0" w:rsidRDefault="002A3189" w:rsidP="00CD4708">
      <w:pPr>
        <w:numPr>
          <w:ilvl w:val="0"/>
          <w:numId w:val="15"/>
        </w:numPr>
        <w:spacing w:after="200"/>
      </w:pPr>
      <w:r w:rsidRPr="006678F0">
        <w:t>Ansprechpartner &amp; Kontakt des Sponsors: (E-Mail-Adresse, vollständige Postanschrift, ggf. Telefon)</w:t>
      </w:r>
      <w:r w:rsidR="003E1938">
        <w:t>:</w:t>
      </w:r>
      <w:r w:rsidRPr="006678F0">
        <w:t xml:space="preserve"> </w:t>
      </w:r>
      <w:r w:rsidR="00F83AE9">
        <w:t>Stefan Thielmann</w:t>
      </w:r>
      <w:r w:rsidR="003E1938">
        <w:t>,</w:t>
      </w:r>
      <w:r w:rsidR="00F83AE9">
        <w:t xml:space="preserve"> Industriestr. 40a,</w:t>
      </w:r>
      <w:r w:rsidR="003E1938">
        <w:t xml:space="preserve"> 35708 Haiger /</w:t>
      </w:r>
      <w:r w:rsidR="00F83AE9">
        <w:t xml:space="preserve"> </w:t>
      </w:r>
      <w:r w:rsidR="00F83AE9" w:rsidRPr="00F83AE9">
        <w:t>Stefan.Thielmann@gmx.de</w:t>
      </w:r>
    </w:p>
    <w:p w14:paraId="36A29FEC" w14:textId="77777777" w:rsidR="002A3189" w:rsidRPr="006678F0" w:rsidRDefault="002A3189" w:rsidP="002A3189">
      <w:pPr>
        <w:spacing w:after="200"/>
      </w:pPr>
    </w:p>
    <w:p w14:paraId="17DDE632" w14:textId="3CAC256B" w:rsidR="002A3189" w:rsidRPr="006678F0" w:rsidRDefault="002A3189" w:rsidP="00CD4708">
      <w:pPr>
        <w:numPr>
          <w:ilvl w:val="0"/>
          <w:numId w:val="15"/>
        </w:numPr>
        <w:spacing w:after="200"/>
      </w:pPr>
      <w:r w:rsidRPr="006678F0">
        <w:t>Ist der Sponsor zugleich der Zahlende? – [</w:t>
      </w:r>
      <w:proofErr w:type="gramStart"/>
      <w:r w:rsidR="003E1938">
        <w:t>x</w:t>
      </w:r>
      <w:r w:rsidRPr="006678F0">
        <w:t xml:space="preserve"> ]</w:t>
      </w:r>
      <w:proofErr w:type="gramEnd"/>
      <w:r w:rsidRPr="006678F0">
        <w:t xml:space="preserve"> </w:t>
      </w:r>
      <w:r w:rsidRPr="006678F0">
        <w:rPr>
          <w:i/>
          <w:iCs/>
        </w:rPr>
        <w:t xml:space="preserve">Ja </w:t>
      </w:r>
      <w:r w:rsidRPr="006678F0">
        <w:t xml:space="preserve">/ </w:t>
      </w:r>
      <w:proofErr w:type="gramStart"/>
      <w:r w:rsidRPr="006678F0">
        <w:t>[ ]</w:t>
      </w:r>
      <w:proofErr w:type="gramEnd"/>
      <w:r w:rsidRPr="006678F0">
        <w:t xml:space="preserve"> </w:t>
      </w:r>
      <w:r w:rsidRPr="006678F0">
        <w:rPr>
          <w:i/>
          <w:iCs/>
        </w:rPr>
        <w:t>Nein</w:t>
      </w:r>
      <w:r w:rsidRPr="006678F0">
        <w:t xml:space="preserve">. </w:t>
      </w:r>
    </w:p>
    <w:p w14:paraId="36D4CE40" w14:textId="77777777" w:rsidR="002A3189" w:rsidRPr="006678F0" w:rsidRDefault="002A3189" w:rsidP="002A3189">
      <w:pPr>
        <w:spacing w:after="200"/>
      </w:pPr>
    </w:p>
    <w:p w14:paraId="24F942F8" w14:textId="77777777" w:rsidR="00CD4708" w:rsidRPr="006678F0" w:rsidRDefault="002A3189" w:rsidP="00CD4708">
      <w:pPr>
        <w:pStyle w:val="Listenabsatz"/>
        <w:numPr>
          <w:ilvl w:val="1"/>
          <w:numId w:val="15"/>
        </w:numPr>
        <w:spacing w:after="200"/>
      </w:pPr>
      <w:r w:rsidRPr="006678F0">
        <w:t xml:space="preserve">Falls Nein: Name, E-Mail-Adresse und Postanschrift der zahlenden Einrichtung: (Wer übernimmt die Kosten, falls nicht identisch mit Sponsor?)  </w:t>
      </w:r>
    </w:p>
    <w:p w14:paraId="302EDA2F" w14:textId="77777777" w:rsidR="00CD4708" w:rsidRPr="006678F0" w:rsidRDefault="00CD4708" w:rsidP="00CD4708">
      <w:pPr>
        <w:pStyle w:val="Listenabsatz"/>
        <w:spacing w:after="200"/>
        <w:ind w:left="1440"/>
      </w:pPr>
    </w:p>
    <w:p w14:paraId="09458B5D" w14:textId="564B6195" w:rsidR="00CD4708" w:rsidRPr="006678F0" w:rsidRDefault="00CD4708" w:rsidP="00CD4708">
      <w:pPr>
        <w:pStyle w:val="Listenabsatz"/>
        <w:spacing w:after="200"/>
        <w:ind w:left="1440"/>
      </w:pPr>
    </w:p>
    <w:p w14:paraId="7E1845CD" w14:textId="4D7A313C" w:rsidR="00CD4708" w:rsidRPr="006678F0" w:rsidRDefault="002A3189" w:rsidP="00CD4708">
      <w:pPr>
        <w:pStyle w:val="Listenabsatz"/>
        <w:numPr>
          <w:ilvl w:val="1"/>
          <w:numId w:val="15"/>
        </w:numPr>
        <w:spacing w:after="200"/>
      </w:pPr>
      <w:r w:rsidRPr="006678F0">
        <w:t>Geplanter Veröffentlichungszeitraum der Anzeige: (z. B. Datum der Zeitungs-Ausgabe oder Laufzeit Online vo</w:t>
      </w:r>
      <w:r w:rsidR="00CD4708" w:rsidRPr="006678F0">
        <w:t>n</w:t>
      </w:r>
      <w:r w:rsidRPr="006678F0">
        <w:t>/bis)</w:t>
      </w:r>
      <w:r w:rsidR="003E1938">
        <w:t xml:space="preserve">: </w:t>
      </w:r>
      <w:r w:rsidR="00920903">
        <w:t>21</w:t>
      </w:r>
      <w:r w:rsidR="003E1938">
        <w:t>.02.2026 (Haiger heute)</w:t>
      </w:r>
    </w:p>
    <w:p w14:paraId="043AC110" w14:textId="77777777" w:rsidR="00CD4708" w:rsidRPr="006678F0" w:rsidRDefault="00CD4708" w:rsidP="00CD4708">
      <w:pPr>
        <w:pStyle w:val="Listenabsatz"/>
      </w:pPr>
    </w:p>
    <w:p w14:paraId="6094EFF2" w14:textId="36D416DD" w:rsidR="00CD4708" w:rsidRPr="006678F0" w:rsidRDefault="00CD4708" w:rsidP="00CD4708">
      <w:pPr>
        <w:pStyle w:val="Listenabsatz"/>
      </w:pPr>
    </w:p>
    <w:p w14:paraId="63515D61" w14:textId="209CD422" w:rsidR="002A3189" w:rsidRPr="006678F0" w:rsidRDefault="002A3189" w:rsidP="00CD4708">
      <w:pPr>
        <w:pStyle w:val="Listenabsatz"/>
        <w:numPr>
          <w:ilvl w:val="1"/>
          <w:numId w:val="15"/>
        </w:numPr>
        <w:spacing w:after="200"/>
      </w:pPr>
      <w:r w:rsidRPr="006678F0">
        <w:t>Betroffene Wahl/Referendum/Rechtsetzungs- oder Regulierungsprozess (falls vorhanden): (Titel der Wahl oder Kampagne, z. B. „Stadtratswahl 2025 in Beispielstadt“)</w:t>
      </w:r>
      <w:r w:rsidR="003E1938">
        <w:t xml:space="preserve">: </w:t>
      </w:r>
      <w:r w:rsidR="00F83AE9">
        <w:t>Bürgermeister</w:t>
      </w:r>
      <w:r w:rsidR="003E1938">
        <w:t>wahl Haiger</w:t>
      </w:r>
      <w:r w:rsidR="00A93F40">
        <w:t xml:space="preserve"> 15.03.2026</w:t>
      </w:r>
    </w:p>
    <w:p w14:paraId="3988F6FC" w14:textId="4A21285C" w:rsidR="00CD4708" w:rsidRPr="006678F0" w:rsidRDefault="00CD4708" w:rsidP="00CD4708">
      <w:pPr>
        <w:pStyle w:val="Listenabsatz"/>
        <w:spacing w:after="200"/>
      </w:pPr>
    </w:p>
    <w:p w14:paraId="7650B523" w14:textId="2AC097B6" w:rsidR="002A3189" w:rsidRPr="006678F0" w:rsidRDefault="002A3189" w:rsidP="00CD4708">
      <w:pPr>
        <w:pStyle w:val="Listenabsatz"/>
        <w:numPr>
          <w:ilvl w:val="0"/>
          <w:numId w:val="18"/>
        </w:numPr>
        <w:spacing w:after="200"/>
      </w:pPr>
      <w:r w:rsidRPr="006678F0">
        <w:t xml:space="preserve">Falls ja, Links zu offiziellen Informationen über die Modalitäten der Teilnahme an den betreffenden Wahlen oder Referenden: (URLs) </w:t>
      </w:r>
    </w:p>
    <w:p w14:paraId="02ACFC60" w14:textId="7E40007C" w:rsidR="006678F0" w:rsidRPr="006678F0" w:rsidRDefault="002A3189" w:rsidP="006678F0">
      <w:pPr>
        <w:numPr>
          <w:ilvl w:val="1"/>
          <w:numId w:val="17"/>
        </w:numPr>
        <w:spacing w:after="200"/>
      </w:pPr>
      <w:r w:rsidRPr="006678F0">
        <w:t xml:space="preserve">Einsatz von Targeting/Anzeigenschaltungsverfahren: </w:t>
      </w:r>
    </w:p>
    <w:p w14:paraId="11420876" w14:textId="697B98B5" w:rsidR="002A3189" w:rsidRPr="006678F0" w:rsidRDefault="002A3189" w:rsidP="006678F0">
      <w:pPr>
        <w:pStyle w:val="Listenabsatz"/>
        <w:numPr>
          <w:ilvl w:val="1"/>
          <w:numId w:val="15"/>
        </w:numPr>
        <w:spacing w:after="200"/>
      </w:pPr>
      <w:r w:rsidRPr="006678F0">
        <w:lastRenderedPageBreak/>
        <w:t>Wurde oder wird die Anzeige online personalisiert an bestimmte Zielgruppen ausgespielt? [</w:t>
      </w:r>
      <w:r w:rsidR="003E1938">
        <w:t>x</w:t>
      </w:r>
      <w:r w:rsidRPr="006678F0">
        <w:t xml:space="preserve">] Nein / </w:t>
      </w:r>
      <w:proofErr w:type="gramStart"/>
      <w:r w:rsidRPr="006678F0">
        <w:t>[ ]</w:t>
      </w:r>
      <w:proofErr w:type="gramEnd"/>
      <w:r w:rsidRPr="006678F0">
        <w:t xml:space="preserve"> Ja (Wenn Ja, bitte kurz beschreiben, z. B. „nur Region X, Altersgruppe Y“) </w:t>
      </w:r>
    </w:p>
    <w:p w14:paraId="60128581" w14:textId="0D4975B7" w:rsidR="00CD4708" w:rsidRPr="006678F0" w:rsidRDefault="00CD4708" w:rsidP="00CD4708">
      <w:pPr>
        <w:spacing w:after="200"/>
        <w:ind w:left="720"/>
      </w:pPr>
    </w:p>
    <w:p w14:paraId="2D4B5D60" w14:textId="7141E90D" w:rsidR="002A3189" w:rsidRPr="006678F0" w:rsidRDefault="002A3189" w:rsidP="006678F0">
      <w:pPr>
        <w:pStyle w:val="Listenabsatz"/>
        <w:numPr>
          <w:ilvl w:val="1"/>
          <w:numId w:val="15"/>
        </w:numPr>
        <w:spacing w:after="200"/>
      </w:pPr>
      <w:r w:rsidRPr="006678F0">
        <w:t xml:space="preserve">Falls technisch möglich, die Reichweite der politischen Anzeige, Anzahl der Aufrufe und der Interaktionen: (z. B. Aufrufe 69.000, Kommentare 2.000) </w:t>
      </w:r>
    </w:p>
    <w:p w14:paraId="502C77B0" w14:textId="77777777" w:rsidR="002A3189" w:rsidRPr="006678F0" w:rsidRDefault="002A3189" w:rsidP="002A3189">
      <w:pPr>
        <w:spacing w:after="200"/>
      </w:pPr>
    </w:p>
    <w:p w14:paraId="36FA02D3" w14:textId="2CF2ABC3" w:rsidR="002A3189" w:rsidRPr="006678F0" w:rsidRDefault="002A3189" w:rsidP="00CD4708">
      <w:pPr>
        <w:numPr>
          <w:ilvl w:val="1"/>
          <w:numId w:val="17"/>
        </w:numPr>
        <w:spacing w:after="200"/>
      </w:pPr>
      <w:r w:rsidRPr="006678F0">
        <w:t>Wurde bereits früher eine ähnliche Anzeige wegen eines Verstoßes gegen die EU-Verordnung 2024/900 ausgesetzt oder eingestellt? – [</w:t>
      </w:r>
      <w:r w:rsidR="003E1938">
        <w:t>x</w:t>
      </w:r>
      <w:r w:rsidRPr="006678F0">
        <w:t xml:space="preserve">] </w:t>
      </w:r>
      <w:r w:rsidRPr="006678F0">
        <w:rPr>
          <w:i/>
          <w:iCs/>
        </w:rPr>
        <w:t xml:space="preserve">Nein </w:t>
      </w:r>
      <w:r w:rsidRPr="006678F0">
        <w:t xml:space="preserve">/ </w:t>
      </w:r>
      <w:proofErr w:type="gramStart"/>
      <w:r w:rsidRPr="006678F0">
        <w:t>[ ]</w:t>
      </w:r>
      <w:proofErr w:type="gramEnd"/>
      <w:r w:rsidRPr="006678F0">
        <w:t xml:space="preserve"> </w:t>
      </w:r>
      <w:r w:rsidRPr="006678F0">
        <w:rPr>
          <w:i/>
          <w:iCs/>
        </w:rPr>
        <w:t xml:space="preserve">Ja, Details: </w:t>
      </w:r>
    </w:p>
    <w:p w14:paraId="304B1845" w14:textId="77777777" w:rsidR="002A3189" w:rsidRPr="006678F0" w:rsidRDefault="002A3189" w:rsidP="002A3189">
      <w:pPr>
        <w:spacing w:after="200"/>
      </w:pPr>
    </w:p>
    <w:p w14:paraId="00CC0253" w14:textId="59A33546" w:rsidR="00CD4708" w:rsidRPr="006678F0" w:rsidRDefault="002A3189" w:rsidP="00CD4708">
      <w:pPr>
        <w:numPr>
          <w:ilvl w:val="1"/>
          <w:numId w:val="17"/>
        </w:numPr>
        <w:spacing w:after="200"/>
        <w:rPr>
          <w:u w:val="single"/>
        </w:rPr>
      </w:pPr>
      <w:r w:rsidRPr="006678F0">
        <w:t>Kostenangaben</w:t>
      </w:r>
      <w:r w:rsidRPr="006678F0">
        <w:rPr>
          <w:u w:val="single"/>
        </w:rPr>
        <w:t xml:space="preserve">: </w:t>
      </w:r>
    </w:p>
    <w:p w14:paraId="4BEECAB5" w14:textId="60E766D0" w:rsidR="002A3189" w:rsidRPr="006678F0" w:rsidRDefault="002A3189" w:rsidP="006678F0">
      <w:pPr>
        <w:pStyle w:val="Listenabsatz"/>
        <w:numPr>
          <w:ilvl w:val="1"/>
          <w:numId w:val="15"/>
        </w:numPr>
        <w:spacing w:after="200"/>
      </w:pPr>
      <w:r w:rsidRPr="006678F0">
        <w:t xml:space="preserve">Preis/Betrag für diese Anzeige: </w:t>
      </w:r>
      <w:r w:rsidR="00F83AE9">
        <w:t>237.60 EUR</w:t>
      </w:r>
      <w:r w:rsidR="00A93F40">
        <w:t xml:space="preserve"> netto</w:t>
      </w:r>
      <w:r w:rsidRPr="006678F0">
        <w:t xml:space="preserve"> (Brutto-Gesamtbetrag, den der Verlag in Rechnung stellt) </w:t>
      </w:r>
    </w:p>
    <w:p w14:paraId="05C21357" w14:textId="77777777" w:rsidR="00CD4708" w:rsidRPr="006678F0" w:rsidRDefault="00CD4708" w:rsidP="00CD4708">
      <w:pPr>
        <w:spacing w:after="200"/>
      </w:pPr>
    </w:p>
    <w:p w14:paraId="22E37213" w14:textId="77777777" w:rsidR="002A3189" w:rsidRPr="006678F0" w:rsidRDefault="002A3189" w:rsidP="006678F0">
      <w:pPr>
        <w:pStyle w:val="Listenabsatz"/>
        <w:numPr>
          <w:ilvl w:val="1"/>
          <w:numId w:val="15"/>
        </w:numPr>
        <w:spacing w:after="200"/>
      </w:pPr>
      <w:r w:rsidRPr="006678F0">
        <w:t xml:space="preserve">Wert sonstiger Leistungen: (z. B. Sachleistungen, sofern relevant) </w:t>
      </w:r>
    </w:p>
    <w:p w14:paraId="3F6EB2BD" w14:textId="169AD46B" w:rsidR="002A3189" w:rsidRPr="006678F0" w:rsidRDefault="002A3189" w:rsidP="002A3189">
      <w:pPr>
        <w:spacing w:after="200"/>
      </w:pPr>
    </w:p>
    <w:p w14:paraId="5241C8A8" w14:textId="758C4150" w:rsidR="002A3189" w:rsidRPr="006678F0" w:rsidRDefault="002A3189" w:rsidP="006678F0">
      <w:pPr>
        <w:pStyle w:val="Listenabsatz"/>
        <w:numPr>
          <w:ilvl w:val="1"/>
          <w:numId w:val="15"/>
        </w:numPr>
        <w:spacing w:after="200"/>
      </w:pPr>
      <w:r w:rsidRPr="006678F0">
        <w:t xml:space="preserve">Berechnungsmethode: (z. B. Tarif pro mm/Spalte, Pauschale etc.) </w:t>
      </w:r>
    </w:p>
    <w:p w14:paraId="7A393DCD" w14:textId="7CE9C44A" w:rsidR="002A3189" w:rsidRPr="006678F0" w:rsidRDefault="002A3189" w:rsidP="002A3189">
      <w:pPr>
        <w:spacing w:after="200"/>
      </w:pPr>
    </w:p>
    <w:p w14:paraId="4F3CB12B" w14:textId="210F59F0" w:rsidR="00CD4708" w:rsidRPr="006678F0" w:rsidRDefault="002A3189" w:rsidP="006678F0">
      <w:pPr>
        <w:numPr>
          <w:ilvl w:val="1"/>
          <w:numId w:val="17"/>
        </w:numPr>
        <w:spacing w:after="200"/>
      </w:pPr>
      <w:r w:rsidRPr="006678F0">
        <w:t xml:space="preserve">Herkunft der Mittel für die Finanzierung: </w:t>
      </w:r>
    </w:p>
    <w:p w14:paraId="0104EA5F" w14:textId="4C608EBC" w:rsidR="002A3189" w:rsidRPr="006678F0" w:rsidRDefault="002A3189" w:rsidP="006678F0">
      <w:pPr>
        <w:pStyle w:val="Listenabsatz"/>
        <w:numPr>
          <w:ilvl w:val="1"/>
          <w:numId w:val="15"/>
        </w:numPr>
        <w:spacing w:after="200"/>
      </w:pPr>
      <w:r w:rsidRPr="006678F0">
        <w:t>Quelle der Gelder: [</w:t>
      </w:r>
      <w:r w:rsidR="003E1938">
        <w:t>x</w:t>
      </w:r>
      <w:r w:rsidRPr="006678F0">
        <w:t xml:space="preserve">] privat (Spenden, Partei-/Eigenmittel) / </w:t>
      </w:r>
      <w:proofErr w:type="gramStart"/>
      <w:r w:rsidRPr="006678F0">
        <w:t>[ ]</w:t>
      </w:r>
      <w:proofErr w:type="gramEnd"/>
      <w:r w:rsidRPr="006678F0">
        <w:t xml:space="preserve"> öffentlich (staatliche Mittel, Wahlkampfkostenerstattung o. Ä.) </w:t>
      </w:r>
    </w:p>
    <w:p w14:paraId="349FEC98" w14:textId="27A67578" w:rsidR="002A3189" w:rsidRPr="006678F0" w:rsidRDefault="002A3189" w:rsidP="006678F0">
      <w:pPr>
        <w:pStyle w:val="Listenabsatz"/>
        <w:numPr>
          <w:ilvl w:val="1"/>
          <w:numId w:val="15"/>
        </w:numPr>
        <w:spacing w:after="200"/>
      </w:pPr>
      <w:r w:rsidRPr="006678F0">
        <w:t>Ursprung der Mittel: [</w:t>
      </w:r>
      <w:r w:rsidR="003E1938">
        <w:t>x</w:t>
      </w:r>
      <w:r w:rsidRPr="006678F0">
        <w:t xml:space="preserve">] innerhalb EU / </w:t>
      </w:r>
      <w:proofErr w:type="gramStart"/>
      <w:r w:rsidRPr="006678F0">
        <w:t>[ ]</w:t>
      </w:r>
      <w:proofErr w:type="gramEnd"/>
      <w:r w:rsidRPr="006678F0">
        <w:t xml:space="preserve"> außerhalb EU. (Falls außerhalb EU, bitte Land angeben und sicherstellen, dass dies zulässig ist.) </w:t>
      </w:r>
    </w:p>
    <w:p w14:paraId="22F3EE13" w14:textId="4CBD2F9C" w:rsidR="00CD4708" w:rsidRPr="006678F0" w:rsidRDefault="00CD4708" w:rsidP="00CD4708">
      <w:pPr>
        <w:spacing w:after="200"/>
        <w:ind w:left="720"/>
      </w:pPr>
    </w:p>
    <w:p w14:paraId="069CD562" w14:textId="77777777" w:rsidR="00CD4708" w:rsidRPr="006678F0" w:rsidRDefault="002A3189" w:rsidP="00CD4708">
      <w:pPr>
        <w:numPr>
          <w:ilvl w:val="1"/>
          <w:numId w:val="12"/>
        </w:numPr>
        <w:spacing w:after="200"/>
      </w:pPr>
      <w:r w:rsidRPr="006678F0">
        <w:t xml:space="preserve">Links zu dem in Art.13 VO genannten europäischen Archiv für politische Online-Anzeigen </w:t>
      </w:r>
    </w:p>
    <w:p w14:paraId="691090D5" w14:textId="77777777" w:rsidR="00CD4708" w:rsidRPr="006678F0" w:rsidRDefault="00CD4708" w:rsidP="00CD4708">
      <w:pPr>
        <w:spacing w:after="200"/>
        <w:ind w:left="720"/>
      </w:pPr>
    </w:p>
    <w:p w14:paraId="2965E4B5" w14:textId="65BAFF73" w:rsidR="002A3189" w:rsidRPr="006678F0" w:rsidRDefault="002A3189" w:rsidP="00CD4708">
      <w:pPr>
        <w:numPr>
          <w:ilvl w:val="1"/>
          <w:numId w:val="12"/>
        </w:numPr>
        <w:spacing w:after="200"/>
      </w:pPr>
      <w:r w:rsidRPr="006678F0">
        <w:t xml:space="preserve">Meldeverfahren, falls eine veröffentlichte politische Anzeige nicht der EU-Verordnung 2024/900 entspricht: (z. B. eine E-Mail-Adresse) </w:t>
      </w:r>
    </w:p>
    <w:p w14:paraId="4503ACED" w14:textId="77777777" w:rsidR="002A3189" w:rsidRPr="006678F0" w:rsidRDefault="002A3189" w:rsidP="002A3189">
      <w:pPr>
        <w:spacing w:after="200"/>
      </w:pPr>
    </w:p>
    <w:p w14:paraId="19186D07" w14:textId="77777777" w:rsidR="006678F0" w:rsidRPr="006678F0" w:rsidRDefault="006678F0" w:rsidP="006678F0">
      <w:pPr>
        <w:spacing w:after="200"/>
        <w:ind w:left="720"/>
      </w:pPr>
    </w:p>
    <w:p w14:paraId="0DD05157" w14:textId="09EB0073" w:rsidR="006678F0" w:rsidRPr="006678F0" w:rsidRDefault="006678F0" w:rsidP="006678F0">
      <w:pPr>
        <w:spacing w:after="200"/>
        <w:ind w:left="720"/>
      </w:pPr>
    </w:p>
    <w:p w14:paraId="1E6B38E6" w14:textId="3B956F57" w:rsidR="006678F0" w:rsidRPr="006678F0" w:rsidRDefault="002A3189" w:rsidP="002A3189">
      <w:pPr>
        <w:numPr>
          <w:ilvl w:val="1"/>
          <w:numId w:val="14"/>
        </w:numPr>
        <w:spacing w:after="200"/>
      </w:pPr>
      <w:r w:rsidRPr="006678F0">
        <w:lastRenderedPageBreak/>
        <w:t xml:space="preserve">Einverständnis und Richtigkeit: </w:t>
      </w:r>
    </w:p>
    <w:p w14:paraId="390DCA47" w14:textId="58C1D091" w:rsidR="002A3189" w:rsidRPr="006678F0" w:rsidRDefault="002A3189" w:rsidP="006678F0">
      <w:pPr>
        <w:pStyle w:val="Listenabsatz"/>
        <w:numPr>
          <w:ilvl w:val="1"/>
          <w:numId w:val="15"/>
        </w:numPr>
        <w:spacing w:after="200"/>
      </w:pPr>
      <w:r w:rsidRPr="006678F0">
        <w:t xml:space="preserve">Hiermit bestätigt der Auftraggeber, dass alle Angaben korrekt sind und die Anforderungen der EU-Verordnung 2024/900 erfüllt werden. </w:t>
      </w:r>
    </w:p>
    <w:p w14:paraId="6115D8E3" w14:textId="49903D69" w:rsidR="002A3189" w:rsidRPr="006678F0" w:rsidRDefault="002A3189" w:rsidP="006678F0">
      <w:pPr>
        <w:pStyle w:val="Listenabsatz"/>
        <w:numPr>
          <w:ilvl w:val="1"/>
          <w:numId w:val="15"/>
        </w:numPr>
        <w:spacing w:after="200"/>
      </w:pPr>
      <w:r w:rsidRPr="006678F0">
        <w:t xml:space="preserve">Hiermit bestätigt der Auftraggeber, dass falls sich oben angegebene Informationen geändert haben, als fehlerhaft herausstellen, er sicherstellt, dass aktualisierte Informationen dem betreffenden Anbieter politischer Werbedienstleistungen unverzüglich, vollständig und genau übermittelt werden. </w:t>
      </w:r>
    </w:p>
    <w:p w14:paraId="1E2E672A" w14:textId="7E8A0888" w:rsidR="002A3189" w:rsidRPr="006678F0" w:rsidRDefault="002A3189" w:rsidP="006678F0">
      <w:pPr>
        <w:pStyle w:val="Listenabsatz"/>
        <w:numPr>
          <w:ilvl w:val="1"/>
          <w:numId w:val="15"/>
        </w:numPr>
        <w:spacing w:after="200"/>
      </w:pPr>
      <w:r w:rsidRPr="006678F0">
        <w:t xml:space="preserve">Hiermit bestätigt der Auftraggeber, dass Art. 5 Abs. 2 der EU-VO 2024/900 (Verbot von Werbedienstleistungen in den letzten drei Monaten vor der Wahl) eingehalten wird. </w:t>
      </w:r>
    </w:p>
    <w:p w14:paraId="753882E8" w14:textId="040E92B5" w:rsidR="002A3189" w:rsidRDefault="002A3189" w:rsidP="006678F0">
      <w:pPr>
        <w:spacing w:after="200"/>
        <w:ind w:left="720"/>
      </w:pPr>
    </w:p>
    <w:p w14:paraId="50DE58E5" w14:textId="10764677" w:rsidR="002A3189" w:rsidRDefault="00013FF3" w:rsidP="002A3189">
      <w:pPr>
        <w:spacing w:after="200"/>
      </w:pPr>
      <w:r>
        <w:rPr>
          <w:b/>
          <w:bCs/>
          <w:noProof/>
        </w:rPr>
        <w:drawing>
          <wp:anchor distT="0" distB="0" distL="114300" distR="114300" simplePos="0" relativeHeight="251658240" behindDoc="0" locked="0" layoutInCell="1" allowOverlap="1" wp14:anchorId="125F4100" wp14:editId="7EFFEAB2">
            <wp:simplePos x="0" y="0"/>
            <wp:positionH relativeFrom="column">
              <wp:posOffset>1363345</wp:posOffset>
            </wp:positionH>
            <wp:positionV relativeFrom="paragraph">
              <wp:posOffset>227330</wp:posOffset>
            </wp:positionV>
            <wp:extent cx="1072378" cy="556260"/>
            <wp:effectExtent l="0" t="0" r="0" b="0"/>
            <wp:wrapNone/>
            <wp:docPr id="18491349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4956" name="Grafik 1849134956"/>
                    <pic:cNvPicPr/>
                  </pic:nvPicPr>
                  <pic:blipFill>
                    <a:blip r:embed="rId11">
                      <a:extLst>
                        <a:ext uri="{28A0092B-C50C-407E-A947-70E740481C1C}">
                          <a14:useLocalDpi xmlns:a14="http://schemas.microsoft.com/office/drawing/2010/main" val="0"/>
                        </a:ext>
                      </a:extLst>
                    </a:blip>
                    <a:stretch>
                      <a:fillRect/>
                    </a:stretch>
                  </pic:blipFill>
                  <pic:spPr>
                    <a:xfrm>
                      <a:off x="0" y="0"/>
                      <a:ext cx="1072378" cy="556260"/>
                    </a:xfrm>
                    <a:prstGeom prst="rect">
                      <a:avLst/>
                    </a:prstGeom>
                  </pic:spPr>
                </pic:pic>
              </a:graphicData>
            </a:graphic>
            <wp14:sizeRelH relativeFrom="page">
              <wp14:pctWidth>0</wp14:pctWidth>
            </wp14:sizeRelH>
            <wp14:sizeRelV relativeFrom="page">
              <wp14:pctHeight>0</wp14:pctHeight>
            </wp14:sizeRelV>
          </wp:anchor>
        </w:drawing>
      </w:r>
      <w:r w:rsidR="002A3189" w:rsidRPr="002A3189">
        <w:rPr>
          <w:b/>
          <w:bCs/>
        </w:rPr>
        <w:t xml:space="preserve">Ort, Datum, Unterschrift </w:t>
      </w:r>
      <w:r w:rsidR="002A3189" w:rsidRPr="002A3189">
        <w:t xml:space="preserve">des Auftraggebers </w:t>
      </w:r>
    </w:p>
    <w:p w14:paraId="0369D27B" w14:textId="095C7DD4" w:rsidR="00A93F40" w:rsidRPr="002A3189" w:rsidRDefault="00A93F40" w:rsidP="002A3189">
      <w:pPr>
        <w:spacing w:after="200"/>
      </w:pPr>
      <w:r>
        <w:t xml:space="preserve">Haiger, </w:t>
      </w:r>
      <w:r w:rsidR="00920903">
        <w:t>09</w:t>
      </w:r>
      <w:r>
        <w:t>.01.2026</w:t>
      </w:r>
    </w:p>
    <w:p w14:paraId="7B63E83F" w14:textId="7D053024" w:rsidR="009651AC" w:rsidRDefault="002A3189" w:rsidP="002A3189">
      <w:pPr>
        <w:spacing w:after="200"/>
      </w:pPr>
      <w:r w:rsidRPr="002A3189">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06E7" w14:textId="77777777" w:rsidR="001B2B7B" w:rsidRDefault="001B2B7B" w:rsidP="009651AC">
      <w:pPr>
        <w:spacing w:line="240" w:lineRule="auto"/>
      </w:pPr>
      <w:r>
        <w:separator/>
      </w:r>
    </w:p>
  </w:endnote>
  <w:endnote w:type="continuationSeparator" w:id="0">
    <w:p w14:paraId="39A1DD5F" w14:textId="77777777" w:rsidR="001B2B7B" w:rsidRDefault="001B2B7B"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9D26"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DD5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E4F9" w14:textId="77777777" w:rsidR="001B2B7B" w:rsidRDefault="001B2B7B" w:rsidP="009651AC">
      <w:pPr>
        <w:spacing w:line="240" w:lineRule="auto"/>
      </w:pPr>
      <w:r>
        <w:separator/>
      </w:r>
    </w:p>
  </w:footnote>
  <w:footnote w:type="continuationSeparator" w:id="0">
    <w:p w14:paraId="2BC1ED42" w14:textId="77777777" w:rsidR="001B2B7B" w:rsidRDefault="001B2B7B"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B175" w14:textId="77777777" w:rsidR="009651AC" w:rsidRDefault="009651AC">
    <w:pPr>
      <w:pStyle w:val="Kopfzeile"/>
    </w:pPr>
  </w:p>
  <w:p w14:paraId="0856BB8F"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15B0"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098C77C9" wp14:editId="6CDC1C41">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FE2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B6EA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8BFF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D65C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4B2F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00CB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6E79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40E86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A463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811B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4FB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AF3299"/>
    <w:multiLevelType w:val="hybridMultilevel"/>
    <w:tmpl w:val="5450FEA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CE5B34"/>
    <w:multiLevelType w:val="hybridMultilevel"/>
    <w:tmpl w:val="128E1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F2684D"/>
    <w:multiLevelType w:val="hybridMultilevel"/>
    <w:tmpl w:val="3C54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3858F2"/>
    <w:multiLevelType w:val="hybridMultilevel"/>
    <w:tmpl w:val="91B8E0C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2FD7E09"/>
    <w:multiLevelType w:val="hybridMultilevel"/>
    <w:tmpl w:val="DA7EB1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5CF4F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62D319"/>
    <w:multiLevelType w:val="hybridMultilevel"/>
    <w:tmpl w:val="244A97BA"/>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1366522">
    <w:abstractNumId w:val="10"/>
  </w:num>
  <w:num w:numId="2" w16cid:durableId="1606883970">
    <w:abstractNumId w:val="16"/>
  </w:num>
  <w:num w:numId="3" w16cid:durableId="2071998191">
    <w:abstractNumId w:val="8"/>
  </w:num>
  <w:num w:numId="4" w16cid:durableId="1083377754">
    <w:abstractNumId w:val="0"/>
  </w:num>
  <w:num w:numId="5" w16cid:durableId="329718141">
    <w:abstractNumId w:val="6"/>
  </w:num>
  <w:num w:numId="6" w16cid:durableId="1367830886">
    <w:abstractNumId w:val="4"/>
  </w:num>
  <w:num w:numId="7" w16cid:durableId="1682077790">
    <w:abstractNumId w:val="1"/>
  </w:num>
  <w:num w:numId="8" w16cid:durableId="1058552213">
    <w:abstractNumId w:val="2"/>
  </w:num>
  <w:num w:numId="9" w16cid:durableId="1342586892">
    <w:abstractNumId w:val="3"/>
  </w:num>
  <w:num w:numId="10" w16cid:durableId="1513884403">
    <w:abstractNumId w:val="5"/>
  </w:num>
  <w:num w:numId="11" w16cid:durableId="1275744518">
    <w:abstractNumId w:val="9"/>
  </w:num>
  <w:num w:numId="12" w16cid:durableId="1488789181">
    <w:abstractNumId w:val="17"/>
  </w:num>
  <w:num w:numId="13" w16cid:durableId="1722092744">
    <w:abstractNumId w:val="7"/>
  </w:num>
  <w:num w:numId="14" w16cid:durableId="548540897">
    <w:abstractNumId w:val="11"/>
  </w:num>
  <w:num w:numId="15" w16cid:durableId="1322387135">
    <w:abstractNumId w:val="12"/>
  </w:num>
  <w:num w:numId="16" w16cid:durableId="1812937596">
    <w:abstractNumId w:val="15"/>
  </w:num>
  <w:num w:numId="17" w16cid:durableId="1753965807">
    <w:abstractNumId w:val="14"/>
  </w:num>
  <w:num w:numId="18" w16cid:durableId="139959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89"/>
    <w:rsid w:val="00013FF3"/>
    <w:rsid w:val="001B2B7B"/>
    <w:rsid w:val="001B7F91"/>
    <w:rsid w:val="002A3189"/>
    <w:rsid w:val="002E2133"/>
    <w:rsid w:val="003E1938"/>
    <w:rsid w:val="0063040A"/>
    <w:rsid w:val="00657EDA"/>
    <w:rsid w:val="006678F0"/>
    <w:rsid w:val="00920903"/>
    <w:rsid w:val="009651AC"/>
    <w:rsid w:val="009766D4"/>
    <w:rsid w:val="00A30237"/>
    <w:rsid w:val="00A93F40"/>
    <w:rsid w:val="00A95D27"/>
    <w:rsid w:val="00AD0398"/>
    <w:rsid w:val="00BA2F0B"/>
    <w:rsid w:val="00CD4708"/>
    <w:rsid w:val="00D74D95"/>
    <w:rsid w:val="00D820AE"/>
    <w:rsid w:val="00DF050E"/>
    <w:rsid w:val="00EB2D9A"/>
    <w:rsid w:val="00F83AE9"/>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26520"/>
  <w15:docId w15:val="{191ADE01-8DAF-4BB7-B3D7-DD97F156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D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3.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5d04a4-232a-4bdd-ab0d-12c3b726e5fc" ContentTypeId="0x010100AE0804369FCD874885B59FDC4396D0C8" PreviousValue="false"/>
</file>

<file path=customXml/itemProps1.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2.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3.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B9C98-AE5C-4AA2-AC2C-6E3A658CD6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3</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2026-02-11T14:48:00Z</dcterms:created>
  <dcterms:modified xsi:type="dcterms:W3CDTF">2026-02-11T14:48:00Z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