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6B59D1E1" w:rsidR="00145307" w:rsidRPr="00145307" w:rsidRDefault="00145307" w:rsidP="00145307">
      <w:pPr>
        <w:spacing w:after="200"/>
      </w:pPr>
      <w:r w:rsidRPr="00145307">
        <w:rPr>
          <w:b/>
          <w:bCs/>
        </w:rPr>
        <w:t>[</w:t>
      </w:r>
      <w:r w:rsidR="00F676FC">
        <w:rPr>
          <w:b/>
          <w:bCs/>
        </w:rPr>
        <w:t>Stefan Thielmann, Industriestr. 40a,</w:t>
      </w:r>
      <w:r w:rsidR="00A276C6">
        <w:rPr>
          <w:b/>
          <w:bCs/>
        </w:rPr>
        <w:t xml:space="preserve">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41515AD6" w:rsidR="00145307" w:rsidRDefault="00145307" w:rsidP="00145307">
      <w:pPr>
        <w:spacing w:after="200"/>
      </w:pPr>
      <w:r w:rsidRPr="00145307">
        <w:t>Geplanter Veröffentlichungszeitraum</w:t>
      </w:r>
      <w:r w:rsidR="00A276C6">
        <w:t xml:space="preserve">: </w:t>
      </w:r>
      <w:r w:rsidR="00BC34BA">
        <w:t>21</w:t>
      </w:r>
      <w:r w:rsidR="00A276C6">
        <w:t>.02.2026</w:t>
      </w:r>
      <w:r w:rsidR="00842F0F">
        <w:t xml:space="preserve">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77777777" w:rsidR="005255D1" w:rsidRDefault="005255D1" w:rsidP="00145307">
      <w:pPr>
        <w:spacing w:after="200"/>
      </w:pPr>
    </w:p>
    <w:p w14:paraId="2C219A3D" w14:textId="7F4D5AE2" w:rsidR="00145307" w:rsidRPr="00145307" w:rsidRDefault="00145307" w:rsidP="00145307">
      <w:pPr>
        <w:spacing w:after="200"/>
      </w:pPr>
      <w:r w:rsidRPr="00145307">
        <w:t xml:space="preserve">Ort, Datum </w:t>
      </w:r>
      <w:r w:rsidR="00842F0F">
        <w:t xml:space="preserve">    Haiger, </w:t>
      </w:r>
      <w:r w:rsidR="00BC34BA">
        <w:t>09.02</w:t>
      </w:r>
      <w:r w:rsidR="00842F0F">
        <w:t>.2026</w:t>
      </w:r>
    </w:p>
    <w:p w14:paraId="2026D913" w14:textId="77777777" w:rsidR="00145307" w:rsidRPr="00145307" w:rsidRDefault="00145307" w:rsidP="00145307">
      <w:pPr>
        <w:spacing w:after="200"/>
      </w:pPr>
      <w:r w:rsidRPr="00145307">
        <w:rPr>
          <w:b/>
          <w:bCs/>
        </w:rPr>
        <w:t xml:space="preserve">_________________________________________ </w:t>
      </w:r>
    </w:p>
    <w:p w14:paraId="398FA27B" w14:textId="2575CA69" w:rsidR="00CA4D78" w:rsidRDefault="00CA4D78" w:rsidP="00145307">
      <w:pPr>
        <w:spacing w:after="200"/>
      </w:pPr>
    </w:p>
    <w:p w14:paraId="0D626940" w14:textId="32E2D585" w:rsidR="00145307" w:rsidRDefault="002514DE" w:rsidP="00145307">
      <w:pPr>
        <w:spacing w:after="200"/>
      </w:pPr>
      <w:r>
        <w:rPr>
          <w:noProof/>
        </w:rPr>
        <w:drawing>
          <wp:anchor distT="0" distB="0" distL="114300" distR="114300" simplePos="0" relativeHeight="251658240" behindDoc="0" locked="0" layoutInCell="1" allowOverlap="1" wp14:anchorId="71C80990" wp14:editId="4F88F7FF">
            <wp:simplePos x="0" y="0"/>
            <wp:positionH relativeFrom="margin">
              <wp:posOffset>607060</wp:posOffset>
            </wp:positionH>
            <wp:positionV relativeFrom="paragraph">
              <wp:posOffset>177800</wp:posOffset>
            </wp:positionV>
            <wp:extent cx="1071880" cy="556260"/>
            <wp:effectExtent l="0" t="0" r="0" b="0"/>
            <wp:wrapNone/>
            <wp:docPr id="1849134956" name="Grafik 1" descr="Ein Bild, das Peit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 descr="Ein Bild, das Peitsche enthält.&#10;&#10;KI-generierte Inhalte können fehlerhaft sei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71880" cy="556260"/>
                    </a:xfrm>
                    <a:prstGeom prst="rect">
                      <a:avLst/>
                    </a:prstGeom>
                  </pic:spPr>
                </pic:pic>
              </a:graphicData>
            </a:graphic>
            <wp14:sizeRelH relativeFrom="page">
              <wp14:pctWidth>0</wp14:pctWidth>
            </wp14:sizeRelH>
            <wp14:sizeRelV relativeFrom="page">
              <wp14:pctHeight>0</wp14:pctHeight>
            </wp14:sizeRelV>
          </wp:anchor>
        </w:drawing>
      </w:r>
      <w:r w:rsidR="00145307" w:rsidRPr="00145307">
        <w:t xml:space="preserve">Unterschrift Sponsor / Auftraggeber </w:t>
      </w:r>
    </w:p>
    <w:p w14:paraId="2AB929C7" w14:textId="77777777" w:rsidR="002514DE" w:rsidRPr="00145307" w:rsidRDefault="002514DE" w:rsidP="00145307">
      <w:pPr>
        <w:spacing w:after="200"/>
      </w:pP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2C43EE4" w:rsidR="00145307" w:rsidRPr="00145307" w:rsidRDefault="00145307" w:rsidP="00145307">
      <w:pPr>
        <w:spacing w:after="200"/>
      </w:pPr>
      <w:r w:rsidRPr="00145307">
        <w:t xml:space="preserve">Name in Druckbuchstaben / Funktion </w:t>
      </w:r>
      <w:r w:rsidR="00842F0F">
        <w:t xml:space="preserve"> </w:t>
      </w:r>
      <w:r w:rsidR="00F676FC">
        <w:t>Stefan Thielmann / Bürgermeisterkandidat</w:t>
      </w:r>
    </w:p>
    <w:p w14:paraId="1D86FD66" w14:textId="1E6CCFCA" w:rsidR="009651AC" w:rsidRDefault="00145307" w:rsidP="00145307">
      <w:pPr>
        <w:spacing w:after="200"/>
      </w:pPr>
      <w:r w:rsidRPr="00145307">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DA81" w14:textId="77777777" w:rsidR="00D61141" w:rsidRDefault="00D61141" w:rsidP="009651AC">
      <w:pPr>
        <w:spacing w:line="240" w:lineRule="auto"/>
      </w:pPr>
      <w:r>
        <w:separator/>
      </w:r>
    </w:p>
  </w:endnote>
  <w:endnote w:type="continuationSeparator" w:id="0">
    <w:p w14:paraId="58619A73" w14:textId="77777777" w:rsidR="00D61141" w:rsidRDefault="00D61141"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5DE6" w14:textId="77777777" w:rsidR="00D61141" w:rsidRDefault="00D61141" w:rsidP="009651AC">
      <w:pPr>
        <w:spacing w:line="240" w:lineRule="auto"/>
      </w:pPr>
      <w:r>
        <w:separator/>
      </w:r>
    </w:p>
  </w:footnote>
  <w:footnote w:type="continuationSeparator" w:id="0">
    <w:p w14:paraId="65E901B9" w14:textId="77777777" w:rsidR="00D61141" w:rsidRDefault="00D61141"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886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145307"/>
    <w:rsid w:val="001C6A5F"/>
    <w:rsid w:val="002514DE"/>
    <w:rsid w:val="002E2133"/>
    <w:rsid w:val="004E59B2"/>
    <w:rsid w:val="005255D1"/>
    <w:rsid w:val="00745231"/>
    <w:rsid w:val="00842F0F"/>
    <w:rsid w:val="00950DF7"/>
    <w:rsid w:val="009651AC"/>
    <w:rsid w:val="00967601"/>
    <w:rsid w:val="009B6B5C"/>
    <w:rsid w:val="00A16712"/>
    <w:rsid w:val="00A276C6"/>
    <w:rsid w:val="00AD0398"/>
    <w:rsid w:val="00B04701"/>
    <w:rsid w:val="00B066E0"/>
    <w:rsid w:val="00BC34BA"/>
    <w:rsid w:val="00C2521A"/>
    <w:rsid w:val="00CA4D78"/>
    <w:rsid w:val="00CB7DA7"/>
    <w:rsid w:val="00D61141"/>
    <w:rsid w:val="00D74D95"/>
    <w:rsid w:val="00D820AE"/>
    <w:rsid w:val="00F212B8"/>
    <w:rsid w:val="00F676FC"/>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5d04a4-232a-4bdd-ab0d-12c3b726e5fc" ContentTypeId="0x010100AE0804369FCD874885B59FDC4396D0C8" PreviousValue="false"/>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067B9C98-AE5C-4AA2-AC2C-6E3A658CD6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287</Words>
  <Characters>1815</Characters>
  <Application>Microsoft Office Word</Application>
  <DocSecurity>0</DocSecurity>
  <Lines>15</Lines>
  <Paragraphs>4</Paragraphs>
  <ScaleCrop>false</ScaleCrop>
  <Company>Verlagsgruppe Rhein GmbH &amp; Co. KG</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2026-02-11T14:49:00Z</dcterms:created>
  <dcterms:modified xsi:type="dcterms:W3CDTF">2026-02-11T14:49:00Z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