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4B9038CF" w:rsidR="00145307" w:rsidRPr="00145307" w:rsidRDefault="00145307" w:rsidP="00145307">
      <w:pPr>
        <w:spacing w:after="200"/>
      </w:pPr>
      <w:r w:rsidRPr="00145307">
        <w:rPr>
          <w:b/>
          <w:bCs/>
        </w:rPr>
        <w:t>[</w:t>
      </w:r>
      <w:r w:rsidR="00A276C6">
        <w:rPr>
          <w:b/>
          <w:bCs/>
        </w:rPr>
        <w:t>CDU-</w:t>
      </w:r>
      <w:proofErr w:type="spellStart"/>
      <w:r w:rsidR="000F30F0">
        <w:rPr>
          <w:b/>
          <w:bCs/>
        </w:rPr>
        <w:t>Fratkion</w:t>
      </w:r>
      <w:proofErr w:type="spellEnd"/>
      <w:r w:rsidR="00A276C6">
        <w:rPr>
          <w:b/>
          <w:bCs/>
        </w:rPr>
        <w:t xml:space="preserve"> / </w:t>
      </w:r>
      <w:r w:rsidR="000F30F0">
        <w:rPr>
          <w:b/>
          <w:bCs/>
        </w:rPr>
        <w:t>Johannes Weyel, Hopfenweg 10</w:t>
      </w:r>
      <w:r w:rsidR="00A276C6">
        <w:rPr>
          <w:b/>
          <w:bCs/>
        </w:rPr>
        <w:t>,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7B6872D1" w:rsidR="00145307" w:rsidRDefault="00145307" w:rsidP="00145307">
      <w:pPr>
        <w:spacing w:after="200"/>
      </w:pPr>
      <w:r w:rsidRPr="00145307">
        <w:t>Geplanter Veröffentlichungszeitraum</w:t>
      </w:r>
      <w:r w:rsidR="00A276C6">
        <w:t xml:space="preserve">: </w:t>
      </w:r>
      <w:r w:rsidR="0021020D">
        <w:t>2</w:t>
      </w:r>
      <w:r w:rsidR="00EC053C">
        <w:t>8</w:t>
      </w:r>
      <w:r w:rsidR="00A276C6">
        <w:t>.02.2026</w:t>
      </w:r>
      <w:r w:rsidR="00842F0F">
        <w:t xml:space="preserve"> (</w:t>
      </w:r>
      <w:r w:rsidR="000F30F0">
        <w:t>viertel</w:t>
      </w:r>
      <w:r w:rsidR="00842F0F">
        <w:t xml:space="preserve"> Seite /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270576C4" w:rsidR="005255D1" w:rsidRDefault="005255D1" w:rsidP="00145307">
      <w:pPr>
        <w:spacing w:after="200"/>
      </w:pPr>
    </w:p>
    <w:p w14:paraId="2C219A3D" w14:textId="0844A24C" w:rsidR="00145307" w:rsidRPr="00145307" w:rsidRDefault="00145307" w:rsidP="00145307">
      <w:pPr>
        <w:spacing w:after="200"/>
      </w:pPr>
      <w:r w:rsidRPr="00145307">
        <w:t xml:space="preserve">Ort, Datum </w:t>
      </w:r>
      <w:r w:rsidR="00842F0F">
        <w:t xml:space="preserve">    Haiger, </w:t>
      </w:r>
      <w:r w:rsidR="00EC053C">
        <w:t>19</w:t>
      </w:r>
      <w:r w:rsidR="000F30F0">
        <w:t>.02</w:t>
      </w:r>
      <w:r w:rsidR="00842F0F">
        <w:t>.2026</w:t>
      </w:r>
    </w:p>
    <w:p w14:paraId="2026D913" w14:textId="69021CAC" w:rsidR="00145307" w:rsidRPr="00145307" w:rsidRDefault="000F30F0" w:rsidP="00145307">
      <w:pPr>
        <w:spacing w:after="200"/>
      </w:pPr>
      <w:r>
        <w:rPr>
          <w:noProof/>
        </w:rPr>
        <w:drawing>
          <wp:anchor distT="0" distB="0" distL="114300" distR="114300" simplePos="0" relativeHeight="251658240" behindDoc="0" locked="0" layoutInCell="1" allowOverlap="1" wp14:anchorId="489DDE8C" wp14:editId="4971DDA3">
            <wp:simplePos x="0" y="0"/>
            <wp:positionH relativeFrom="margin">
              <wp:posOffset>2557779</wp:posOffset>
            </wp:positionH>
            <wp:positionV relativeFrom="paragraph">
              <wp:posOffset>179282</wp:posOffset>
            </wp:positionV>
            <wp:extent cx="771525" cy="903278"/>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3092" cy="905113"/>
                    </a:xfrm>
                    <a:prstGeom prst="rect">
                      <a:avLst/>
                    </a:prstGeom>
                    <a:noFill/>
                    <a:ln>
                      <a:noFill/>
                    </a:ln>
                  </pic:spPr>
                </pic:pic>
              </a:graphicData>
            </a:graphic>
            <wp14:sizeRelH relativeFrom="page">
              <wp14:pctWidth>0</wp14:pctWidth>
            </wp14:sizeRelH>
            <wp14:sizeRelV relativeFrom="page">
              <wp14:pctHeight>0</wp14:pctHeight>
            </wp14:sizeRelV>
          </wp:anchor>
        </w:drawing>
      </w:r>
      <w:r w:rsidR="00145307" w:rsidRPr="00145307">
        <w:rPr>
          <w:b/>
          <w:bCs/>
        </w:rPr>
        <w:t xml:space="preserve">_________________________________________ </w:t>
      </w:r>
    </w:p>
    <w:p w14:paraId="398FA27B" w14:textId="25848C2B" w:rsidR="00CA4D78" w:rsidRDefault="00CA4D78" w:rsidP="00145307">
      <w:pPr>
        <w:spacing w:after="200"/>
      </w:pPr>
    </w:p>
    <w:p w14:paraId="0D626940" w14:textId="785C40D2" w:rsidR="00145307" w:rsidRPr="00145307" w:rsidRDefault="00145307" w:rsidP="00145307">
      <w:pPr>
        <w:spacing w:after="200"/>
      </w:pPr>
      <w:r w:rsidRPr="00145307">
        <w:t xml:space="preserve">Unterschrift Sponsor / Auftraggeber </w:t>
      </w: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91436F7" w:rsidR="00145307" w:rsidRPr="00145307" w:rsidRDefault="00145307" w:rsidP="00145307">
      <w:pPr>
        <w:spacing w:after="200"/>
      </w:pPr>
      <w:r w:rsidRPr="00145307">
        <w:t xml:space="preserve">Name in Druckbuchstaben / </w:t>
      </w:r>
      <w:proofErr w:type="gramStart"/>
      <w:r w:rsidRPr="00145307">
        <w:t xml:space="preserve">Funktion </w:t>
      </w:r>
      <w:r w:rsidR="00842F0F">
        <w:t xml:space="preserve"> </w:t>
      </w:r>
      <w:r w:rsidR="000F30F0">
        <w:t>Johannes</w:t>
      </w:r>
      <w:proofErr w:type="gramEnd"/>
      <w:r w:rsidR="000F30F0">
        <w:t xml:space="preserve"> Weyel /</w:t>
      </w:r>
      <w:r w:rsidR="00842F0F">
        <w:t xml:space="preserve"> </w:t>
      </w:r>
      <w:r w:rsidR="000F30F0">
        <w:t>Fraktions-</w:t>
      </w:r>
      <w:r w:rsidR="00842F0F">
        <w:t>Vorsitzender CDU-Haiger</w:t>
      </w:r>
    </w:p>
    <w:p w14:paraId="53B0934B" w14:textId="1D133FA3" w:rsidR="000F30F0" w:rsidRDefault="00145307" w:rsidP="000F30F0">
      <w:pPr>
        <w:pStyle w:val="StandardWeb"/>
      </w:pPr>
      <w:r w:rsidRPr="00145307">
        <w:rPr>
          <w:b/>
          <w:bCs/>
        </w:rPr>
        <w:t>__________________________________</w:t>
      </w:r>
    </w:p>
    <w:p w14:paraId="1D86FD66" w14:textId="011EF590" w:rsidR="009651AC" w:rsidRDefault="009651AC" w:rsidP="00145307">
      <w:pPr>
        <w:spacing w:after="200"/>
      </w:pPr>
    </w:p>
    <w:sectPr w:rsidR="009651AC" w:rsidSect="009651AC">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A96E" w14:textId="77777777" w:rsidR="00300855" w:rsidRDefault="00300855" w:rsidP="009651AC">
      <w:pPr>
        <w:spacing w:line="240" w:lineRule="auto"/>
      </w:pPr>
      <w:r>
        <w:separator/>
      </w:r>
    </w:p>
  </w:endnote>
  <w:endnote w:type="continuationSeparator" w:id="0">
    <w:p w14:paraId="42094078" w14:textId="77777777" w:rsidR="00300855" w:rsidRDefault="00300855"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9E90" w14:textId="77777777" w:rsidR="00300855" w:rsidRDefault="00300855" w:rsidP="009651AC">
      <w:pPr>
        <w:spacing w:line="240" w:lineRule="auto"/>
      </w:pPr>
      <w:r>
        <w:separator/>
      </w:r>
    </w:p>
  </w:footnote>
  <w:footnote w:type="continuationSeparator" w:id="0">
    <w:p w14:paraId="374E4E8B" w14:textId="77777777" w:rsidR="00300855" w:rsidRDefault="00300855"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79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0B0C6C"/>
    <w:rsid w:val="000F30F0"/>
    <w:rsid w:val="00145307"/>
    <w:rsid w:val="001C1AFA"/>
    <w:rsid w:val="001C6A5F"/>
    <w:rsid w:val="0021020D"/>
    <w:rsid w:val="002E2133"/>
    <w:rsid w:val="00300855"/>
    <w:rsid w:val="004E59B2"/>
    <w:rsid w:val="005255D1"/>
    <w:rsid w:val="00842F0F"/>
    <w:rsid w:val="008B7114"/>
    <w:rsid w:val="009651AC"/>
    <w:rsid w:val="00984BDE"/>
    <w:rsid w:val="009B6B5C"/>
    <w:rsid w:val="00A16712"/>
    <w:rsid w:val="00A276C6"/>
    <w:rsid w:val="00AA3697"/>
    <w:rsid w:val="00AD0398"/>
    <w:rsid w:val="00B04701"/>
    <w:rsid w:val="00CA4D78"/>
    <w:rsid w:val="00CB7DA7"/>
    <w:rsid w:val="00D16578"/>
    <w:rsid w:val="00D74D95"/>
    <w:rsid w:val="00D820AE"/>
    <w:rsid w:val="00EC053C"/>
    <w:rsid w:val="00F212B8"/>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 w:type="paragraph" w:styleId="StandardWeb">
    <w:name w:val="Normal (Web)"/>
    <w:basedOn w:val="Standard"/>
    <w:uiPriority w:val="99"/>
    <w:semiHidden/>
    <w:unhideWhenUsed/>
    <w:rsid w:val="000F30F0"/>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d04a4-232a-4bdd-ab0d-12c3b726e5fc" ContentTypeId="0x010100AE0804369FCD874885B59FDC4396D0C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4.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2.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3.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4.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291</Words>
  <Characters>1838</Characters>
  <Application>Microsoft Office Word</Application>
  <DocSecurity>0</DocSecurity>
  <Lines>15</Lines>
  <Paragraphs>4</Paragraphs>
  <ScaleCrop>false</ScaleCrop>
  <Company>Verlagsgruppe Rhein GmbH &amp; Co. KG</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2026-02-19T14:32:00Z</dcterms:created>
  <dcterms:modified xsi:type="dcterms:W3CDTF">2026-02-19T14:32:00Z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